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3F" w:rsidRPr="004D12D6" w:rsidRDefault="002A5E3F">
      <w:pPr>
        <w:pStyle w:val="NoSpacing"/>
        <w:rPr>
          <w:rFonts w:ascii="Times New Roman" w:hAnsi="Times New Roman"/>
          <w:b/>
          <w:sz w:val="28"/>
          <w:szCs w:val="28"/>
        </w:rPr>
      </w:pPr>
      <w:bookmarkStart w:id="0" w:name="_Hlk177307867"/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D12D6">
        <w:rPr>
          <w:rFonts w:ascii="Times New Roman" w:hAnsi="Times New Roman"/>
          <w:b/>
          <w:sz w:val="28"/>
          <w:szCs w:val="28"/>
        </w:rPr>
        <w:t>РАСПИСАНИЕ УРОКОВ ПРЕПОДАВАТЕЛЯ Осиповой О.В.</w:t>
      </w:r>
      <w:r w:rsidRPr="004D12D6">
        <w:rPr>
          <w:rFonts w:ascii="Times New Roman" w:hAnsi="Times New Roman"/>
          <w:b/>
          <w:sz w:val="28"/>
          <w:szCs w:val="28"/>
        </w:rPr>
        <w:tab/>
      </w:r>
      <w:r w:rsidRPr="004D12D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4D12D6">
        <w:rPr>
          <w:rFonts w:ascii="Times New Roman" w:hAnsi="Times New Roman"/>
          <w:b/>
          <w:sz w:val="28"/>
          <w:szCs w:val="28"/>
        </w:rPr>
        <w:t xml:space="preserve">    2024-2025 учебный год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E3F" w:rsidRDefault="002A5E3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58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2569"/>
        <w:gridCol w:w="540"/>
        <w:gridCol w:w="720"/>
        <w:gridCol w:w="1416"/>
        <w:gridCol w:w="2544"/>
        <w:gridCol w:w="540"/>
        <w:gridCol w:w="720"/>
        <w:gridCol w:w="1440"/>
        <w:gridCol w:w="2700"/>
        <w:gridCol w:w="540"/>
        <w:gridCol w:w="720"/>
      </w:tblGrid>
      <w:tr w:rsidR="002A5E3F" w:rsidTr="009A08EC">
        <w:trPr>
          <w:trHeight w:val="463"/>
        </w:trPr>
        <w:tc>
          <w:tcPr>
            <w:tcW w:w="1418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  <w:p w:rsidR="002A5E3F" w:rsidRDefault="002A5E3F">
            <w:pPr>
              <w:jc w:val="center"/>
              <w:rPr>
                <w:b/>
              </w:rPr>
            </w:pPr>
          </w:p>
        </w:tc>
        <w:tc>
          <w:tcPr>
            <w:tcW w:w="2569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544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700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20" w:type="dxa"/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2A5E3F" w:rsidTr="009C77A2">
        <w:trPr>
          <w:trHeight w:val="201"/>
        </w:trPr>
        <w:tc>
          <w:tcPr>
            <w:tcW w:w="1418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2569" w:type="dxa"/>
          </w:tcPr>
          <w:p w:rsidR="002A5E3F" w:rsidRDefault="002A5E3F">
            <w:pPr>
              <w:tabs>
                <w:tab w:val="right" w:pos="2760"/>
              </w:tabs>
              <w:rPr>
                <w:sz w:val="24"/>
                <w:szCs w:val="24"/>
              </w:rPr>
            </w:pPr>
            <w:r w:rsidRPr="001673BF">
              <w:rPr>
                <w:sz w:val="24"/>
                <w:szCs w:val="24"/>
              </w:rPr>
              <w:t>Композиция приклад.</w:t>
            </w:r>
          </w:p>
        </w:tc>
        <w:tc>
          <w:tcPr>
            <w:tcW w:w="54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2544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2700" w:type="dxa"/>
          </w:tcPr>
          <w:p w:rsidR="002A5E3F" w:rsidRDefault="002A5E3F"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720" w:type="dxa"/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A5E3F">
        <w:tc>
          <w:tcPr>
            <w:tcW w:w="1418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569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</w:t>
            </w:r>
          </w:p>
        </w:tc>
        <w:tc>
          <w:tcPr>
            <w:tcW w:w="54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544" w:type="dxa"/>
          </w:tcPr>
          <w:p w:rsidR="002A5E3F" w:rsidRDefault="002A5E3F">
            <w:pPr>
              <w:tabs>
                <w:tab w:val="righ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4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 w:rsidP="00F90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70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720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E3F">
        <w:tc>
          <w:tcPr>
            <w:tcW w:w="1418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569" w:type="dxa"/>
          </w:tcPr>
          <w:p w:rsidR="002A5E3F" w:rsidRDefault="002A5E3F">
            <w:pPr>
              <w:tabs>
                <w:tab w:val="righ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4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544" w:type="dxa"/>
          </w:tcPr>
          <w:p w:rsidR="002A5E3F" w:rsidRDefault="002A5E3F">
            <w:pPr>
              <w:tabs>
                <w:tab w:val="righ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4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70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720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E3F">
        <w:tc>
          <w:tcPr>
            <w:tcW w:w="1418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569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544" w:type="dxa"/>
          </w:tcPr>
          <w:p w:rsidR="002A5E3F" w:rsidRDefault="002A5E3F">
            <w:pPr>
              <w:tabs>
                <w:tab w:val="righ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4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70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20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E3F">
        <w:tc>
          <w:tcPr>
            <w:tcW w:w="1418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569" w:type="dxa"/>
          </w:tcPr>
          <w:p w:rsidR="002A5E3F" w:rsidRDefault="002A5E3F">
            <w:pPr>
              <w:tabs>
                <w:tab w:val="righ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544" w:type="dxa"/>
          </w:tcPr>
          <w:p w:rsidR="002A5E3F" w:rsidRDefault="002A5E3F"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720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17.50-18.50</w:t>
            </w:r>
          </w:p>
        </w:tc>
        <w:tc>
          <w:tcPr>
            <w:tcW w:w="2700" w:type="dxa"/>
          </w:tcPr>
          <w:p w:rsidR="002A5E3F" w:rsidRDefault="002A5E3F">
            <w:pPr>
              <w:tabs>
                <w:tab w:val="righ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20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E3F">
        <w:tc>
          <w:tcPr>
            <w:tcW w:w="1418" w:type="dxa"/>
          </w:tcPr>
          <w:p w:rsidR="002A5E3F" w:rsidRDefault="002A5E3F">
            <w:r>
              <w:rPr>
                <w:sz w:val="24"/>
                <w:szCs w:val="24"/>
              </w:rPr>
              <w:t>18.40-19.20</w:t>
            </w:r>
          </w:p>
        </w:tc>
        <w:tc>
          <w:tcPr>
            <w:tcW w:w="2569" w:type="dxa"/>
          </w:tcPr>
          <w:p w:rsidR="002A5E3F" w:rsidRDefault="002A5E3F">
            <w:pPr>
              <w:tabs>
                <w:tab w:val="righ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>
            <w:r>
              <w:rPr>
                <w:sz w:val="24"/>
                <w:szCs w:val="24"/>
              </w:rPr>
              <w:t>5а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19.00-19.20</w:t>
            </w:r>
          </w:p>
        </w:tc>
        <w:tc>
          <w:tcPr>
            <w:tcW w:w="2544" w:type="dxa"/>
          </w:tcPr>
          <w:p w:rsidR="002A5E3F" w:rsidRDefault="002A5E3F"/>
        </w:tc>
        <w:tc>
          <w:tcPr>
            <w:tcW w:w="540" w:type="dxa"/>
          </w:tcPr>
          <w:p w:rsidR="002A5E3F" w:rsidRDefault="002A5E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18.40-19.20</w:t>
            </w:r>
          </w:p>
        </w:tc>
        <w:tc>
          <w:tcPr>
            <w:tcW w:w="2700" w:type="dxa"/>
          </w:tcPr>
          <w:p w:rsidR="002A5E3F" w:rsidRDefault="002A5E3F">
            <w:pPr>
              <w:tabs>
                <w:tab w:val="right" w:pos="2760"/>
              </w:tabs>
            </w:pPr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20" w:type="dxa"/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A5E3F" w:rsidRDefault="002A5E3F"/>
    <w:p w:rsidR="002A5E3F" w:rsidRDefault="002A5E3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58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569"/>
        <w:gridCol w:w="540"/>
        <w:gridCol w:w="720"/>
        <w:gridCol w:w="1416"/>
        <w:gridCol w:w="2724"/>
        <w:gridCol w:w="540"/>
        <w:gridCol w:w="720"/>
        <w:gridCol w:w="1440"/>
        <w:gridCol w:w="2520"/>
        <w:gridCol w:w="558"/>
        <w:gridCol w:w="702"/>
      </w:tblGrid>
      <w:tr w:rsidR="002A5E3F" w:rsidTr="009A08EC">
        <w:trPr>
          <w:trHeight w:val="596"/>
        </w:trPr>
        <w:tc>
          <w:tcPr>
            <w:tcW w:w="1418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569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724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520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558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02" w:type="dxa"/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2A5E3F">
        <w:trPr>
          <w:trHeight w:val="259"/>
        </w:trPr>
        <w:tc>
          <w:tcPr>
            <w:tcW w:w="1418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2569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народ. культ.</w:t>
            </w:r>
          </w:p>
        </w:tc>
        <w:tc>
          <w:tcPr>
            <w:tcW w:w="540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 w:rsidP="00E93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 w:rsidP="00E93A0F">
            <w:r>
              <w:rPr>
                <w:sz w:val="24"/>
                <w:szCs w:val="24"/>
              </w:rPr>
              <w:t>14.30-15.30</w:t>
            </w:r>
          </w:p>
        </w:tc>
        <w:tc>
          <w:tcPr>
            <w:tcW w:w="2724" w:type="dxa"/>
          </w:tcPr>
          <w:p w:rsidR="002A5E3F" w:rsidRDefault="002A5E3F" w:rsidP="00E93A0F">
            <w:r>
              <w:rPr>
                <w:sz w:val="24"/>
                <w:szCs w:val="24"/>
              </w:rPr>
              <w:t>История народ. культ</w:t>
            </w:r>
          </w:p>
        </w:tc>
        <w:tc>
          <w:tcPr>
            <w:tcW w:w="540" w:type="dxa"/>
          </w:tcPr>
          <w:p w:rsidR="002A5E3F" w:rsidRDefault="002A5E3F" w:rsidP="00E9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Pr="00E93A0F" w:rsidRDefault="002A5E3F" w:rsidP="00E93A0F">
            <w:pPr>
              <w:jc w:val="center"/>
              <w:rPr>
                <w:sz w:val="24"/>
                <w:szCs w:val="24"/>
              </w:rPr>
            </w:pPr>
            <w:r w:rsidRPr="00E93A0F">
              <w:rPr>
                <w:sz w:val="24"/>
                <w:szCs w:val="24"/>
              </w:rPr>
              <w:t>1,5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2520" w:type="dxa"/>
          </w:tcPr>
          <w:p w:rsidR="002A5E3F" w:rsidRDefault="002A5E3F" w:rsidP="00E93A0F">
            <w:pPr>
              <w:tabs>
                <w:tab w:val="right" w:pos="2760"/>
              </w:tabs>
            </w:pPr>
            <w:r>
              <w:rPr>
                <w:sz w:val="24"/>
                <w:szCs w:val="24"/>
              </w:rPr>
              <w:t>История народ. культ.</w:t>
            </w:r>
          </w:p>
        </w:tc>
        <w:tc>
          <w:tcPr>
            <w:tcW w:w="558" w:type="dxa"/>
          </w:tcPr>
          <w:p w:rsidR="002A5E3F" w:rsidRDefault="002A5E3F" w:rsidP="00E93A0F">
            <w:r>
              <w:rPr>
                <w:sz w:val="24"/>
                <w:szCs w:val="24"/>
              </w:rPr>
              <w:t>4а</w:t>
            </w:r>
          </w:p>
        </w:tc>
        <w:tc>
          <w:tcPr>
            <w:tcW w:w="702" w:type="dxa"/>
          </w:tcPr>
          <w:p w:rsidR="002A5E3F" w:rsidRDefault="002A5E3F" w:rsidP="00E93A0F">
            <w:pPr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</w:tr>
      <w:tr w:rsidR="002A5E3F" w:rsidTr="00EC45D8">
        <w:tc>
          <w:tcPr>
            <w:tcW w:w="1418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569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приклад.</w:t>
            </w:r>
          </w:p>
        </w:tc>
        <w:tc>
          <w:tcPr>
            <w:tcW w:w="540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 w:rsidP="00E93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 w:rsidP="00E93A0F"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724" w:type="dxa"/>
          </w:tcPr>
          <w:p w:rsidR="002A5E3F" w:rsidRDefault="002A5E3F" w:rsidP="00E93A0F">
            <w:r>
              <w:rPr>
                <w:sz w:val="24"/>
                <w:szCs w:val="24"/>
              </w:rPr>
              <w:t>История народ. культ</w:t>
            </w:r>
          </w:p>
        </w:tc>
        <w:tc>
          <w:tcPr>
            <w:tcW w:w="540" w:type="dxa"/>
          </w:tcPr>
          <w:p w:rsidR="002A5E3F" w:rsidRDefault="002A5E3F" w:rsidP="00E9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Pr="00E93A0F" w:rsidRDefault="002A5E3F" w:rsidP="00E93A0F">
            <w:pPr>
              <w:jc w:val="center"/>
              <w:rPr>
                <w:sz w:val="24"/>
                <w:szCs w:val="24"/>
              </w:rPr>
            </w:pPr>
            <w:r w:rsidRPr="00E93A0F">
              <w:rPr>
                <w:sz w:val="24"/>
                <w:szCs w:val="24"/>
              </w:rPr>
              <w:t>1,5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13.10-14.10</w:t>
            </w:r>
          </w:p>
        </w:tc>
        <w:tc>
          <w:tcPr>
            <w:tcW w:w="2520" w:type="dxa"/>
          </w:tcPr>
          <w:p w:rsidR="002A5E3F" w:rsidRDefault="002A5E3F" w:rsidP="00E93A0F">
            <w:pPr>
              <w:tabs>
                <w:tab w:val="right" w:pos="2760"/>
              </w:tabs>
            </w:pPr>
            <w:r>
              <w:rPr>
                <w:sz w:val="24"/>
                <w:szCs w:val="24"/>
              </w:rPr>
              <w:t>Композиция приклад</w:t>
            </w:r>
          </w:p>
        </w:tc>
        <w:tc>
          <w:tcPr>
            <w:tcW w:w="558" w:type="dxa"/>
          </w:tcPr>
          <w:p w:rsidR="002A5E3F" w:rsidRDefault="002A5E3F" w:rsidP="00E93A0F"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02" w:type="dxa"/>
          </w:tcPr>
          <w:p w:rsidR="002A5E3F" w:rsidRDefault="002A5E3F" w:rsidP="00E93A0F">
            <w:pPr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</w:tr>
      <w:tr w:rsidR="002A5E3F">
        <w:tc>
          <w:tcPr>
            <w:tcW w:w="1418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569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материале</w:t>
            </w:r>
          </w:p>
        </w:tc>
        <w:tc>
          <w:tcPr>
            <w:tcW w:w="540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 w:rsidP="00E93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 w:rsidP="00E93A0F">
            <w:r>
              <w:rPr>
                <w:sz w:val="24"/>
                <w:szCs w:val="24"/>
              </w:rPr>
              <w:t>17.10-18.10</w:t>
            </w:r>
          </w:p>
        </w:tc>
        <w:tc>
          <w:tcPr>
            <w:tcW w:w="2724" w:type="dxa"/>
          </w:tcPr>
          <w:p w:rsidR="002A5E3F" w:rsidRDefault="002A5E3F" w:rsidP="00E93A0F">
            <w:r>
              <w:rPr>
                <w:sz w:val="24"/>
                <w:szCs w:val="24"/>
              </w:rPr>
              <w:t>Композиция приклад.</w:t>
            </w:r>
          </w:p>
        </w:tc>
        <w:tc>
          <w:tcPr>
            <w:tcW w:w="540" w:type="dxa"/>
          </w:tcPr>
          <w:p w:rsidR="002A5E3F" w:rsidRDefault="002A5E3F" w:rsidP="00E93A0F">
            <w:pPr>
              <w:jc w:val="center"/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 w:rsidP="00E93A0F">
            <w:pPr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 w:rsidP="00E93A0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A5E3F" w:rsidRDefault="002A5E3F" w:rsidP="00E93A0F"/>
        </w:tc>
        <w:tc>
          <w:tcPr>
            <w:tcW w:w="558" w:type="dxa"/>
          </w:tcPr>
          <w:p w:rsidR="002A5E3F" w:rsidRDefault="002A5E3F" w:rsidP="00E93A0F"/>
        </w:tc>
        <w:tc>
          <w:tcPr>
            <w:tcW w:w="702" w:type="dxa"/>
          </w:tcPr>
          <w:p w:rsidR="002A5E3F" w:rsidRDefault="002A5E3F" w:rsidP="00E93A0F">
            <w:pPr>
              <w:jc w:val="center"/>
            </w:pPr>
          </w:p>
        </w:tc>
      </w:tr>
      <w:tr w:rsidR="002A5E3F">
        <w:trPr>
          <w:trHeight w:val="242"/>
        </w:trPr>
        <w:tc>
          <w:tcPr>
            <w:tcW w:w="1418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569" w:type="dxa"/>
          </w:tcPr>
          <w:p w:rsidR="002A5E3F" w:rsidRDefault="002A5E3F" w:rsidP="00E93A0F">
            <w:pPr>
              <w:tabs>
                <w:tab w:val="right" w:pos="2760"/>
              </w:tabs>
            </w:pPr>
            <w:r>
              <w:rPr>
                <w:sz w:val="24"/>
                <w:szCs w:val="24"/>
              </w:rPr>
              <w:t>Работа в материале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40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 w:rsidP="00E93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 w:rsidP="00E93A0F">
            <w:r>
              <w:rPr>
                <w:sz w:val="24"/>
                <w:szCs w:val="24"/>
              </w:rPr>
              <w:t>18.20-19.00</w:t>
            </w:r>
          </w:p>
        </w:tc>
        <w:tc>
          <w:tcPr>
            <w:tcW w:w="2724" w:type="dxa"/>
          </w:tcPr>
          <w:p w:rsidR="002A5E3F" w:rsidRDefault="002A5E3F" w:rsidP="00E93A0F">
            <w:pPr>
              <w:tabs>
                <w:tab w:val="right" w:pos="2760"/>
              </w:tabs>
            </w:pPr>
            <w:r>
              <w:rPr>
                <w:sz w:val="24"/>
                <w:szCs w:val="24"/>
              </w:rPr>
              <w:t>Композиция приклад.</w:t>
            </w:r>
          </w:p>
        </w:tc>
        <w:tc>
          <w:tcPr>
            <w:tcW w:w="540" w:type="dxa"/>
          </w:tcPr>
          <w:p w:rsidR="002A5E3F" w:rsidRDefault="002A5E3F" w:rsidP="00E93A0F">
            <w:pPr>
              <w:jc w:val="center"/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 w:rsidP="00E93A0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 w:rsidP="00E93A0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A5E3F" w:rsidRDefault="002A5E3F" w:rsidP="00E93A0F"/>
        </w:tc>
        <w:tc>
          <w:tcPr>
            <w:tcW w:w="558" w:type="dxa"/>
          </w:tcPr>
          <w:p w:rsidR="002A5E3F" w:rsidRDefault="002A5E3F" w:rsidP="00E93A0F"/>
        </w:tc>
        <w:tc>
          <w:tcPr>
            <w:tcW w:w="702" w:type="dxa"/>
          </w:tcPr>
          <w:p w:rsidR="002A5E3F" w:rsidRDefault="002A5E3F" w:rsidP="00E93A0F">
            <w:pPr>
              <w:jc w:val="center"/>
            </w:pPr>
          </w:p>
        </w:tc>
      </w:tr>
      <w:tr w:rsidR="002A5E3F">
        <w:tc>
          <w:tcPr>
            <w:tcW w:w="1418" w:type="dxa"/>
          </w:tcPr>
          <w:p w:rsidR="002A5E3F" w:rsidRDefault="002A5E3F" w:rsidP="00E93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569" w:type="dxa"/>
          </w:tcPr>
          <w:p w:rsidR="002A5E3F" w:rsidRDefault="002A5E3F" w:rsidP="00E93A0F">
            <w:r>
              <w:rPr>
                <w:sz w:val="24"/>
                <w:szCs w:val="24"/>
              </w:rPr>
              <w:t>Композиция приклад.</w:t>
            </w:r>
          </w:p>
        </w:tc>
        <w:tc>
          <w:tcPr>
            <w:tcW w:w="540" w:type="dxa"/>
          </w:tcPr>
          <w:p w:rsidR="002A5E3F" w:rsidRDefault="002A5E3F" w:rsidP="00E93A0F">
            <w:r>
              <w:rPr>
                <w:sz w:val="24"/>
                <w:szCs w:val="24"/>
              </w:rPr>
              <w:t>4а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 w:rsidP="00E93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left w:val="single" w:sz="18" w:space="0" w:color="000000"/>
            </w:tcBorders>
          </w:tcPr>
          <w:p w:rsidR="002A5E3F" w:rsidRDefault="002A5E3F" w:rsidP="00E93A0F"/>
        </w:tc>
        <w:tc>
          <w:tcPr>
            <w:tcW w:w="2724" w:type="dxa"/>
          </w:tcPr>
          <w:p w:rsidR="002A5E3F" w:rsidRDefault="002A5E3F" w:rsidP="00E93A0F"/>
        </w:tc>
        <w:tc>
          <w:tcPr>
            <w:tcW w:w="540" w:type="dxa"/>
          </w:tcPr>
          <w:p w:rsidR="002A5E3F" w:rsidRDefault="002A5E3F" w:rsidP="00E93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Default="002A5E3F" w:rsidP="00E93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Default="002A5E3F" w:rsidP="00E93A0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A5E3F" w:rsidRDefault="002A5E3F" w:rsidP="00E93A0F">
            <w:r>
              <w:rPr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2A5E3F" w:rsidRDefault="002A5E3F" w:rsidP="00E93A0F"/>
        </w:tc>
        <w:tc>
          <w:tcPr>
            <w:tcW w:w="702" w:type="dxa"/>
          </w:tcPr>
          <w:p w:rsidR="002A5E3F" w:rsidRDefault="002A5E3F" w:rsidP="00E93A0F">
            <w:pPr>
              <w:jc w:val="center"/>
            </w:pPr>
          </w:p>
        </w:tc>
      </w:tr>
    </w:tbl>
    <w:p w:rsidR="002A5E3F" w:rsidRDefault="002A5E3F"/>
    <w:p w:rsidR="002A5E3F" w:rsidRDefault="002A5E3F">
      <w:pPr>
        <w:pStyle w:val="NoSpacing"/>
        <w:rPr>
          <w:rFonts w:ascii="Times New Roman" w:hAnsi="Times New Roman"/>
          <w:sz w:val="24"/>
          <w:szCs w:val="24"/>
        </w:rPr>
      </w:pPr>
      <w:bookmarkStart w:id="1" w:name="_Hlk177287472"/>
      <w:bookmarkEnd w:id="0"/>
    </w:p>
    <w:p w:rsidR="002A5E3F" w:rsidRPr="009A08EC" w:rsidRDefault="002A5E3F" w:rsidP="009A08E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2" w:name="_Hlk144534397"/>
      <w:r w:rsidRPr="004D12D6">
        <w:rPr>
          <w:rFonts w:ascii="Times New Roman" w:hAnsi="Times New Roman"/>
          <w:b/>
          <w:sz w:val="28"/>
          <w:szCs w:val="28"/>
        </w:rPr>
        <w:t>РАСПИСАНИЕ УРОКОВ ПРЕПОДАВАТЕЛЯ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D12D6">
        <w:rPr>
          <w:rFonts w:ascii="Times New Roman" w:hAnsi="Times New Roman"/>
          <w:b/>
          <w:sz w:val="28"/>
          <w:szCs w:val="28"/>
        </w:rPr>
        <w:t xml:space="preserve"> Копыловой О.А.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E3F" w:rsidRDefault="002A5E3F">
      <w:pPr>
        <w:pStyle w:val="NoSpacing"/>
        <w:rPr>
          <w:rFonts w:ascii="Times New Roman" w:hAnsi="Times New Roman"/>
        </w:rPr>
      </w:pPr>
    </w:p>
    <w:tbl>
      <w:tblPr>
        <w:tblW w:w="158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3"/>
        <w:gridCol w:w="2261"/>
        <w:gridCol w:w="474"/>
        <w:gridCol w:w="672"/>
        <w:gridCol w:w="1559"/>
        <w:gridCol w:w="2693"/>
        <w:gridCol w:w="567"/>
        <w:gridCol w:w="567"/>
        <w:gridCol w:w="1560"/>
        <w:gridCol w:w="2842"/>
        <w:gridCol w:w="540"/>
        <w:gridCol w:w="719"/>
      </w:tblGrid>
      <w:tr w:rsidR="002A5E3F" w:rsidTr="004D12D6">
        <w:trPr>
          <w:trHeight w:val="530"/>
        </w:trPr>
        <w:tc>
          <w:tcPr>
            <w:tcW w:w="1413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</w:pPr>
            <w:r>
              <w:rPr>
                <w:b/>
              </w:rPr>
              <w:t>урока</w:t>
            </w:r>
          </w:p>
        </w:tc>
        <w:tc>
          <w:tcPr>
            <w:tcW w:w="2261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Понедельник</w:t>
            </w:r>
          </w:p>
        </w:tc>
        <w:tc>
          <w:tcPr>
            <w:tcW w:w="474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Кл</w:t>
            </w:r>
          </w:p>
        </w:tc>
        <w:tc>
          <w:tcPr>
            <w:tcW w:w="672" w:type="dxa"/>
            <w:tcBorders>
              <w:right w:val="single" w:sz="18" w:space="0" w:color="000000"/>
            </w:tcBorders>
          </w:tcPr>
          <w:p w:rsidR="002A5E3F" w:rsidRDefault="002A5E3F">
            <w:r>
              <w:rPr>
                <w:b/>
              </w:rPr>
              <w:t>Час</w:t>
            </w:r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2A5E3F" w:rsidRDefault="002A5E3F">
            <w:pPr>
              <w:jc w:val="center"/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</w:pPr>
            <w:r>
              <w:rPr>
                <w:b/>
              </w:rPr>
              <w:t>урока</w:t>
            </w:r>
          </w:p>
        </w:tc>
        <w:tc>
          <w:tcPr>
            <w:tcW w:w="2693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Вторник</w:t>
            </w:r>
          </w:p>
        </w:tc>
        <w:tc>
          <w:tcPr>
            <w:tcW w:w="567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Кл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Default="002A5E3F">
            <w:r>
              <w:rPr>
                <w:b/>
              </w:rPr>
              <w:t>Час</w:t>
            </w:r>
          </w:p>
        </w:tc>
        <w:tc>
          <w:tcPr>
            <w:tcW w:w="1560" w:type="dxa"/>
            <w:tcBorders>
              <w:left w:val="single" w:sz="18" w:space="0" w:color="000000"/>
            </w:tcBorders>
          </w:tcPr>
          <w:p w:rsidR="002A5E3F" w:rsidRDefault="002A5E3F">
            <w:pPr>
              <w:jc w:val="center"/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</w:pPr>
            <w:r>
              <w:rPr>
                <w:b/>
              </w:rPr>
              <w:t>урока</w:t>
            </w:r>
          </w:p>
        </w:tc>
        <w:tc>
          <w:tcPr>
            <w:tcW w:w="2842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Среда</w:t>
            </w:r>
          </w:p>
        </w:tc>
        <w:tc>
          <w:tcPr>
            <w:tcW w:w="540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Кл</w:t>
            </w:r>
          </w:p>
        </w:tc>
        <w:tc>
          <w:tcPr>
            <w:tcW w:w="719" w:type="dxa"/>
          </w:tcPr>
          <w:p w:rsidR="002A5E3F" w:rsidRDefault="002A5E3F">
            <w:r>
              <w:rPr>
                <w:b/>
              </w:rPr>
              <w:t>Час</w:t>
            </w:r>
          </w:p>
        </w:tc>
      </w:tr>
      <w:tr w:rsidR="002A5E3F">
        <w:tc>
          <w:tcPr>
            <w:tcW w:w="1413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261" w:type="dxa"/>
          </w:tcPr>
          <w:p w:rsidR="002A5E3F" w:rsidRPr="006E4252" w:rsidRDefault="002A5E3F">
            <w:pPr>
              <w:rPr>
                <w:sz w:val="24"/>
                <w:szCs w:val="24"/>
              </w:rPr>
            </w:pPr>
            <w:r w:rsidRPr="006E4252"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474" w:type="dxa"/>
          </w:tcPr>
          <w:p w:rsidR="002A5E3F" w:rsidRPr="006E4252" w:rsidRDefault="002A5E3F">
            <w:pPr>
              <w:rPr>
                <w:sz w:val="24"/>
                <w:szCs w:val="24"/>
              </w:rPr>
            </w:pPr>
            <w:r w:rsidRPr="006E4252">
              <w:rPr>
                <w:sz w:val="24"/>
                <w:szCs w:val="24"/>
              </w:rPr>
              <w:t>2а</w:t>
            </w:r>
          </w:p>
        </w:tc>
        <w:tc>
          <w:tcPr>
            <w:tcW w:w="672" w:type="dxa"/>
            <w:tcBorders>
              <w:right w:val="single" w:sz="18" w:space="0" w:color="000000"/>
            </w:tcBorders>
          </w:tcPr>
          <w:p w:rsidR="002A5E3F" w:rsidRPr="006E4252" w:rsidRDefault="002A5E3F">
            <w:pPr>
              <w:jc w:val="center"/>
              <w:rPr>
                <w:sz w:val="24"/>
                <w:szCs w:val="24"/>
              </w:rPr>
            </w:pPr>
            <w:r w:rsidRPr="006E42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693" w:type="dxa"/>
          </w:tcPr>
          <w:p w:rsidR="002A5E3F" w:rsidRDefault="002A5E3F">
            <w:r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567" w:type="dxa"/>
          </w:tcPr>
          <w:p w:rsidR="002A5E3F" w:rsidRDefault="002A5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842" w:type="dxa"/>
          </w:tcPr>
          <w:p w:rsidR="002A5E3F" w:rsidRPr="006E4252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E4252">
              <w:rPr>
                <w:sz w:val="24"/>
                <w:szCs w:val="24"/>
              </w:rPr>
              <w:t>ивопись</w:t>
            </w:r>
          </w:p>
        </w:tc>
        <w:tc>
          <w:tcPr>
            <w:tcW w:w="540" w:type="dxa"/>
          </w:tcPr>
          <w:p w:rsidR="002A5E3F" w:rsidRPr="006E4252" w:rsidRDefault="002A5E3F" w:rsidP="009C77A2">
            <w:pPr>
              <w:jc w:val="center"/>
              <w:rPr>
                <w:sz w:val="24"/>
                <w:szCs w:val="24"/>
              </w:rPr>
            </w:pPr>
            <w:r w:rsidRPr="006E4252">
              <w:rPr>
                <w:sz w:val="24"/>
                <w:szCs w:val="24"/>
              </w:rPr>
              <w:t>2а</w:t>
            </w:r>
          </w:p>
        </w:tc>
        <w:tc>
          <w:tcPr>
            <w:tcW w:w="719" w:type="dxa"/>
          </w:tcPr>
          <w:p w:rsidR="002A5E3F" w:rsidRPr="006E4252" w:rsidRDefault="002A5E3F" w:rsidP="009C77A2">
            <w:pPr>
              <w:jc w:val="center"/>
              <w:rPr>
                <w:sz w:val="24"/>
                <w:szCs w:val="24"/>
              </w:rPr>
            </w:pPr>
            <w:r w:rsidRPr="006E42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</w:tr>
      <w:tr w:rsidR="002A5E3F">
        <w:tc>
          <w:tcPr>
            <w:tcW w:w="1413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261" w:type="dxa"/>
          </w:tcPr>
          <w:p w:rsidR="002A5E3F" w:rsidRDefault="002A5E3F">
            <w:r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474" w:type="dxa"/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72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693" w:type="dxa"/>
          </w:tcPr>
          <w:p w:rsidR="002A5E3F" w:rsidRDefault="002A5E3F">
            <w:r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567" w:type="dxa"/>
          </w:tcPr>
          <w:p w:rsidR="002A5E3F" w:rsidRDefault="002A5E3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842" w:type="dxa"/>
          </w:tcPr>
          <w:p w:rsidR="002A5E3F" w:rsidRDefault="002A5E3F">
            <w:r>
              <w:rPr>
                <w:sz w:val="24"/>
                <w:szCs w:val="24"/>
              </w:rPr>
              <w:t xml:space="preserve">Живопись </w:t>
            </w:r>
          </w:p>
        </w:tc>
        <w:tc>
          <w:tcPr>
            <w:tcW w:w="540" w:type="dxa"/>
          </w:tcPr>
          <w:p w:rsidR="002A5E3F" w:rsidRDefault="002A5E3F" w:rsidP="009C77A2">
            <w:pPr>
              <w:jc w:val="center"/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19" w:type="dxa"/>
          </w:tcPr>
          <w:p w:rsidR="002A5E3F" w:rsidRDefault="002A5E3F" w:rsidP="009C77A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A5E3F">
        <w:tc>
          <w:tcPr>
            <w:tcW w:w="1413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261" w:type="dxa"/>
          </w:tcPr>
          <w:p w:rsidR="002A5E3F" w:rsidRDefault="002A5E3F">
            <w:r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474" w:type="dxa"/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72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693" w:type="dxa"/>
          </w:tcPr>
          <w:p w:rsidR="002A5E3F" w:rsidRDefault="002A5E3F">
            <w:r>
              <w:rPr>
                <w:sz w:val="24"/>
                <w:szCs w:val="24"/>
              </w:rPr>
              <w:t xml:space="preserve">Рисунок </w:t>
            </w:r>
          </w:p>
        </w:tc>
        <w:tc>
          <w:tcPr>
            <w:tcW w:w="567" w:type="dxa"/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842" w:type="dxa"/>
          </w:tcPr>
          <w:p w:rsidR="002A5E3F" w:rsidRDefault="002A5E3F">
            <w:pPr>
              <w:rPr>
                <w:sz w:val="24"/>
              </w:rPr>
            </w:pPr>
            <w:r>
              <w:rPr>
                <w:sz w:val="24"/>
              </w:rPr>
              <w:t>Живопись</w:t>
            </w:r>
          </w:p>
        </w:tc>
        <w:tc>
          <w:tcPr>
            <w:tcW w:w="540" w:type="dxa"/>
          </w:tcPr>
          <w:p w:rsidR="002A5E3F" w:rsidRDefault="002A5E3F" w:rsidP="009C77A2">
            <w:pPr>
              <w:jc w:val="center"/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19" w:type="dxa"/>
          </w:tcPr>
          <w:p w:rsidR="002A5E3F" w:rsidRDefault="002A5E3F" w:rsidP="009C77A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2A5E3F">
        <w:trPr>
          <w:trHeight w:val="166"/>
        </w:trPr>
        <w:tc>
          <w:tcPr>
            <w:tcW w:w="1413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261" w:type="dxa"/>
          </w:tcPr>
          <w:p w:rsidR="002A5E3F" w:rsidRDefault="002A5E3F">
            <w:pPr>
              <w:tabs>
                <w:tab w:val="right" w:pos="2760"/>
              </w:tabs>
            </w:pPr>
          </w:p>
        </w:tc>
        <w:tc>
          <w:tcPr>
            <w:tcW w:w="474" w:type="dxa"/>
          </w:tcPr>
          <w:p w:rsidR="002A5E3F" w:rsidRDefault="002A5E3F"/>
        </w:tc>
        <w:tc>
          <w:tcPr>
            <w:tcW w:w="672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</w:pPr>
          </w:p>
        </w:tc>
        <w:tc>
          <w:tcPr>
            <w:tcW w:w="1559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693" w:type="dxa"/>
          </w:tcPr>
          <w:p w:rsidR="002A5E3F" w:rsidRDefault="002A5E3F"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567" w:type="dxa"/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18" w:space="0" w:color="000000"/>
            </w:tcBorders>
          </w:tcPr>
          <w:p w:rsidR="002A5E3F" w:rsidRDefault="002A5E3F"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842" w:type="dxa"/>
          </w:tcPr>
          <w:p w:rsidR="002A5E3F" w:rsidRDefault="002A5E3F"/>
        </w:tc>
        <w:tc>
          <w:tcPr>
            <w:tcW w:w="540" w:type="dxa"/>
          </w:tcPr>
          <w:p w:rsidR="002A5E3F" w:rsidRDefault="002A5E3F">
            <w:pPr>
              <w:jc w:val="center"/>
            </w:pPr>
          </w:p>
        </w:tc>
        <w:tc>
          <w:tcPr>
            <w:tcW w:w="719" w:type="dxa"/>
          </w:tcPr>
          <w:p w:rsidR="002A5E3F" w:rsidRDefault="002A5E3F">
            <w:pPr>
              <w:jc w:val="center"/>
            </w:pPr>
          </w:p>
        </w:tc>
      </w:tr>
    </w:tbl>
    <w:p w:rsidR="002A5E3F" w:rsidRDefault="002A5E3F">
      <w:pPr>
        <w:pStyle w:val="NoSpacing"/>
        <w:rPr>
          <w:rFonts w:ascii="Times New Roman" w:hAnsi="Times New Roman"/>
        </w:rPr>
      </w:pPr>
    </w:p>
    <w:p w:rsidR="002A5E3F" w:rsidRDefault="002A5E3F">
      <w:pPr>
        <w:pStyle w:val="NoSpacing"/>
        <w:rPr>
          <w:rFonts w:ascii="Times New Roman" w:hAnsi="Times New Roman"/>
        </w:rPr>
      </w:pPr>
    </w:p>
    <w:tbl>
      <w:tblPr>
        <w:tblW w:w="158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0"/>
        <w:gridCol w:w="2240"/>
        <w:gridCol w:w="474"/>
        <w:gridCol w:w="552"/>
        <w:gridCol w:w="1669"/>
        <w:gridCol w:w="2684"/>
        <w:gridCol w:w="670"/>
        <w:gridCol w:w="567"/>
        <w:gridCol w:w="1547"/>
        <w:gridCol w:w="2808"/>
        <w:gridCol w:w="539"/>
        <w:gridCol w:w="717"/>
      </w:tblGrid>
      <w:tr w:rsidR="002A5E3F" w:rsidTr="004D12D6">
        <w:trPr>
          <w:trHeight w:val="525"/>
        </w:trPr>
        <w:tc>
          <w:tcPr>
            <w:tcW w:w="1400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</w:pPr>
            <w:r>
              <w:rPr>
                <w:b/>
              </w:rPr>
              <w:t>урока</w:t>
            </w:r>
          </w:p>
        </w:tc>
        <w:tc>
          <w:tcPr>
            <w:tcW w:w="2240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Четверг</w:t>
            </w:r>
          </w:p>
        </w:tc>
        <w:tc>
          <w:tcPr>
            <w:tcW w:w="474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Кл</w:t>
            </w:r>
          </w:p>
        </w:tc>
        <w:tc>
          <w:tcPr>
            <w:tcW w:w="552" w:type="dxa"/>
            <w:tcBorders>
              <w:right w:val="single" w:sz="18" w:space="0" w:color="000000"/>
            </w:tcBorders>
          </w:tcPr>
          <w:p w:rsidR="002A5E3F" w:rsidRDefault="002A5E3F">
            <w:r>
              <w:rPr>
                <w:b/>
              </w:rPr>
              <w:t>Час</w:t>
            </w:r>
          </w:p>
        </w:tc>
        <w:tc>
          <w:tcPr>
            <w:tcW w:w="1669" w:type="dxa"/>
            <w:tcBorders>
              <w:left w:val="single" w:sz="18" w:space="0" w:color="000000"/>
            </w:tcBorders>
          </w:tcPr>
          <w:p w:rsidR="002A5E3F" w:rsidRDefault="002A5E3F">
            <w:pPr>
              <w:jc w:val="center"/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</w:pPr>
            <w:r>
              <w:rPr>
                <w:b/>
              </w:rPr>
              <w:t>урока</w:t>
            </w:r>
          </w:p>
        </w:tc>
        <w:tc>
          <w:tcPr>
            <w:tcW w:w="2684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Пятница</w:t>
            </w:r>
          </w:p>
        </w:tc>
        <w:tc>
          <w:tcPr>
            <w:tcW w:w="670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Кл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Default="002A5E3F">
            <w:r>
              <w:rPr>
                <w:b/>
              </w:rPr>
              <w:t>Час</w:t>
            </w:r>
          </w:p>
        </w:tc>
        <w:tc>
          <w:tcPr>
            <w:tcW w:w="1547" w:type="dxa"/>
            <w:tcBorders>
              <w:left w:val="single" w:sz="18" w:space="0" w:color="000000"/>
            </w:tcBorders>
          </w:tcPr>
          <w:p w:rsidR="002A5E3F" w:rsidRDefault="002A5E3F">
            <w:pPr>
              <w:jc w:val="center"/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</w:pPr>
            <w:r>
              <w:rPr>
                <w:b/>
              </w:rPr>
              <w:t>урока</w:t>
            </w:r>
          </w:p>
        </w:tc>
        <w:tc>
          <w:tcPr>
            <w:tcW w:w="2808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2A5E3F" w:rsidRDefault="002A5E3F">
            <w:pPr>
              <w:jc w:val="center"/>
            </w:pPr>
            <w:r>
              <w:rPr>
                <w:b/>
              </w:rPr>
              <w:t>п. Каджером</w:t>
            </w:r>
          </w:p>
        </w:tc>
        <w:tc>
          <w:tcPr>
            <w:tcW w:w="539" w:type="dxa"/>
          </w:tcPr>
          <w:p w:rsidR="002A5E3F" w:rsidRDefault="002A5E3F">
            <w:pPr>
              <w:jc w:val="center"/>
            </w:pPr>
            <w:r>
              <w:rPr>
                <w:b/>
              </w:rPr>
              <w:t>Кл</w:t>
            </w:r>
          </w:p>
        </w:tc>
        <w:tc>
          <w:tcPr>
            <w:tcW w:w="717" w:type="dxa"/>
          </w:tcPr>
          <w:p w:rsidR="002A5E3F" w:rsidRDefault="002A5E3F">
            <w:r>
              <w:rPr>
                <w:b/>
              </w:rPr>
              <w:t>Час</w:t>
            </w:r>
          </w:p>
        </w:tc>
      </w:tr>
      <w:tr w:rsidR="002A5E3F" w:rsidTr="00046F25">
        <w:trPr>
          <w:trHeight w:val="238"/>
        </w:trPr>
        <w:tc>
          <w:tcPr>
            <w:tcW w:w="1400" w:type="dxa"/>
            <w:tcBorders>
              <w:left w:val="single" w:sz="18" w:space="0" w:color="000000"/>
            </w:tcBorders>
          </w:tcPr>
          <w:p w:rsidR="002A5E3F" w:rsidRDefault="002A5E3F" w:rsidP="00046F25"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2240" w:type="dxa"/>
          </w:tcPr>
          <w:p w:rsidR="002A5E3F" w:rsidRDefault="002A5E3F" w:rsidP="00046F25"/>
        </w:tc>
        <w:tc>
          <w:tcPr>
            <w:tcW w:w="474" w:type="dxa"/>
          </w:tcPr>
          <w:p w:rsidR="002A5E3F" w:rsidRDefault="002A5E3F" w:rsidP="00046F25">
            <w:pPr>
              <w:jc w:val="center"/>
            </w:pPr>
          </w:p>
        </w:tc>
        <w:tc>
          <w:tcPr>
            <w:tcW w:w="552" w:type="dxa"/>
            <w:tcBorders>
              <w:right w:val="single" w:sz="18" w:space="0" w:color="000000"/>
            </w:tcBorders>
          </w:tcPr>
          <w:p w:rsidR="002A5E3F" w:rsidRDefault="002A5E3F" w:rsidP="00046F25">
            <w:pPr>
              <w:jc w:val="center"/>
            </w:pPr>
          </w:p>
        </w:tc>
        <w:tc>
          <w:tcPr>
            <w:tcW w:w="1669" w:type="dxa"/>
            <w:tcBorders>
              <w:left w:val="single" w:sz="18" w:space="0" w:color="000000"/>
            </w:tcBorders>
          </w:tcPr>
          <w:p w:rsidR="002A5E3F" w:rsidRPr="00B51929" w:rsidRDefault="002A5E3F" w:rsidP="00046F25">
            <w:pPr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13.40-14.10</w:t>
            </w:r>
          </w:p>
        </w:tc>
        <w:tc>
          <w:tcPr>
            <w:tcW w:w="2684" w:type="dxa"/>
          </w:tcPr>
          <w:p w:rsidR="002A5E3F" w:rsidRPr="00B51929" w:rsidRDefault="002A5E3F" w:rsidP="00046F25">
            <w:pPr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Лепка</w:t>
            </w:r>
          </w:p>
        </w:tc>
        <w:tc>
          <w:tcPr>
            <w:tcW w:w="670" w:type="dxa"/>
          </w:tcPr>
          <w:p w:rsidR="002A5E3F" w:rsidRPr="00B51929" w:rsidRDefault="002A5E3F" w:rsidP="00046F25">
            <w:pPr>
              <w:jc w:val="center"/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ОВЗ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Pr="00B51929" w:rsidRDefault="002A5E3F" w:rsidP="00046F25">
            <w:pPr>
              <w:jc w:val="center"/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left w:val="single" w:sz="18" w:space="0" w:color="000000"/>
            </w:tcBorders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09.45-10.25</w:t>
            </w:r>
          </w:p>
        </w:tc>
        <w:tc>
          <w:tcPr>
            <w:tcW w:w="2808" w:type="dxa"/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Рисунок</w:t>
            </w:r>
          </w:p>
        </w:tc>
        <w:tc>
          <w:tcPr>
            <w:tcW w:w="539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</w:tr>
      <w:tr w:rsidR="002A5E3F" w:rsidTr="00046F25">
        <w:tc>
          <w:tcPr>
            <w:tcW w:w="1400" w:type="dxa"/>
            <w:tcBorders>
              <w:left w:val="single" w:sz="18" w:space="0" w:color="000000"/>
            </w:tcBorders>
          </w:tcPr>
          <w:p w:rsidR="002A5E3F" w:rsidRDefault="002A5E3F" w:rsidP="00046F25"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240" w:type="dxa"/>
          </w:tcPr>
          <w:p w:rsidR="002A5E3F" w:rsidRDefault="002A5E3F" w:rsidP="00046F25">
            <w:r>
              <w:rPr>
                <w:sz w:val="24"/>
                <w:szCs w:val="24"/>
              </w:rPr>
              <w:t>Живопись</w:t>
            </w:r>
          </w:p>
        </w:tc>
        <w:tc>
          <w:tcPr>
            <w:tcW w:w="474" w:type="dxa"/>
          </w:tcPr>
          <w:p w:rsidR="002A5E3F" w:rsidRDefault="002A5E3F" w:rsidP="00046F25">
            <w:pPr>
              <w:jc w:val="center"/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552" w:type="dxa"/>
            <w:tcBorders>
              <w:right w:val="single" w:sz="18" w:space="0" w:color="000000"/>
            </w:tcBorders>
          </w:tcPr>
          <w:p w:rsidR="002A5E3F" w:rsidRDefault="002A5E3F" w:rsidP="00046F2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left w:val="single" w:sz="18" w:space="0" w:color="000000"/>
            </w:tcBorders>
          </w:tcPr>
          <w:p w:rsidR="002A5E3F" w:rsidRPr="00B51929" w:rsidRDefault="002A5E3F" w:rsidP="00046F25">
            <w:pPr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14.20-14.50</w:t>
            </w:r>
          </w:p>
        </w:tc>
        <w:tc>
          <w:tcPr>
            <w:tcW w:w="2684" w:type="dxa"/>
          </w:tcPr>
          <w:p w:rsidR="002A5E3F" w:rsidRPr="00B51929" w:rsidRDefault="002A5E3F" w:rsidP="00046F25">
            <w:pPr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ИЗО</w:t>
            </w:r>
          </w:p>
        </w:tc>
        <w:tc>
          <w:tcPr>
            <w:tcW w:w="670" w:type="dxa"/>
          </w:tcPr>
          <w:p w:rsidR="002A5E3F" w:rsidRPr="00B51929" w:rsidRDefault="002A5E3F" w:rsidP="00046F25">
            <w:pPr>
              <w:jc w:val="center"/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ОВЗ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Pr="00B51929" w:rsidRDefault="002A5E3F" w:rsidP="00046F25">
            <w:pPr>
              <w:jc w:val="center"/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left w:val="single" w:sz="18" w:space="0" w:color="000000"/>
            </w:tcBorders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10.35-11.15</w:t>
            </w:r>
          </w:p>
        </w:tc>
        <w:tc>
          <w:tcPr>
            <w:tcW w:w="2808" w:type="dxa"/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Живопись</w:t>
            </w:r>
          </w:p>
        </w:tc>
        <w:tc>
          <w:tcPr>
            <w:tcW w:w="539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</w:tr>
      <w:tr w:rsidR="002A5E3F" w:rsidTr="00046F25">
        <w:trPr>
          <w:trHeight w:val="233"/>
        </w:trPr>
        <w:tc>
          <w:tcPr>
            <w:tcW w:w="1400" w:type="dxa"/>
            <w:tcBorders>
              <w:left w:val="single" w:sz="18" w:space="0" w:color="000000"/>
            </w:tcBorders>
          </w:tcPr>
          <w:p w:rsidR="002A5E3F" w:rsidRDefault="002A5E3F" w:rsidP="00046F25"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240" w:type="dxa"/>
          </w:tcPr>
          <w:p w:rsidR="002A5E3F" w:rsidRDefault="002A5E3F" w:rsidP="00046F25">
            <w:r>
              <w:rPr>
                <w:sz w:val="24"/>
                <w:szCs w:val="24"/>
              </w:rPr>
              <w:t>Живопись</w:t>
            </w:r>
          </w:p>
        </w:tc>
        <w:tc>
          <w:tcPr>
            <w:tcW w:w="474" w:type="dxa"/>
          </w:tcPr>
          <w:p w:rsidR="002A5E3F" w:rsidRDefault="002A5E3F" w:rsidP="00046F25">
            <w:pPr>
              <w:jc w:val="center"/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552" w:type="dxa"/>
            <w:tcBorders>
              <w:right w:val="single" w:sz="18" w:space="0" w:color="000000"/>
            </w:tcBorders>
          </w:tcPr>
          <w:p w:rsidR="002A5E3F" w:rsidRDefault="002A5E3F" w:rsidP="00046F2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left w:val="single" w:sz="18" w:space="0" w:color="000000"/>
            </w:tcBorders>
          </w:tcPr>
          <w:p w:rsidR="002A5E3F" w:rsidRPr="00B51929" w:rsidRDefault="002A5E3F" w:rsidP="00046F25">
            <w:pPr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15.00-15.40</w:t>
            </w:r>
          </w:p>
        </w:tc>
        <w:tc>
          <w:tcPr>
            <w:tcW w:w="2684" w:type="dxa"/>
          </w:tcPr>
          <w:p w:rsidR="002A5E3F" w:rsidRPr="00B51929" w:rsidRDefault="002A5E3F" w:rsidP="00046F25">
            <w:pPr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Рисунок/Лепка</w:t>
            </w:r>
          </w:p>
        </w:tc>
        <w:tc>
          <w:tcPr>
            <w:tcW w:w="670" w:type="dxa"/>
          </w:tcPr>
          <w:p w:rsidR="002A5E3F" w:rsidRPr="00B51929" w:rsidRDefault="002A5E3F" w:rsidP="00046F25">
            <w:pPr>
              <w:jc w:val="center"/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1г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Pr="00B51929" w:rsidRDefault="002A5E3F" w:rsidP="00046F25">
            <w:pPr>
              <w:jc w:val="center"/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left w:val="single" w:sz="18" w:space="0" w:color="000000"/>
            </w:tcBorders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11.25-12.05</w:t>
            </w:r>
          </w:p>
        </w:tc>
        <w:tc>
          <w:tcPr>
            <w:tcW w:w="2808" w:type="dxa"/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Композиция/Гобелен</w:t>
            </w:r>
          </w:p>
        </w:tc>
        <w:tc>
          <w:tcPr>
            <w:tcW w:w="539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</w:tr>
      <w:tr w:rsidR="002A5E3F" w:rsidTr="00046F25">
        <w:tc>
          <w:tcPr>
            <w:tcW w:w="1400" w:type="dxa"/>
            <w:tcBorders>
              <w:left w:val="single" w:sz="18" w:space="0" w:color="000000"/>
            </w:tcBorders>
          </w:tcPr>
          <w:p w:rsidR="002A5E3F" w:rsidRDefault="002A5E3F" w:rsidP="00046F25"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240" w:type="dxa"/>
          </w:tcPr>
          <w:p w:rsidR="002A5E3F" w:rsidRDefault="002A5E3F" w:rsidP="00046F25">
            <w:r>
              <w:rPr>
                <w:sz w:val="24"/>
                <w:szCs w:val="24"/>
              </w:rPr>
              <w:t>Живопись</w:t>
            </w:r>
          </w:p>
        </w:tc>
        <w:tc>
          <w:tcPr>
            <w:tcW w:w="474" w:type="dxa"/>
          </w:tcPr>
          <w:p w:rsidR="002A5E3F" w:rsidRDefault="002A5E3F" w:rsidP="00046F25">
            <w:pPr>
              <w:jc w:val="center"/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552" w:type="dxa"/>
            <w:tcBorders>
              <w:right w:val="single" w:sz="18" w:space="0" w:color="000000"/>
            </w:tcBorders>
          </w:tcPr>
          <w:p w:rsidR="002A5E3F" w:rsidRDefault="002A5E3F" w:rsidP="00046F2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left w:val="single" w:sz="18" w:space="0" w:color="000000"/>
            </w:tcBorders>
          </w:tcPr>
          <w:p w:rsidR="002A5E3F" w:rsidRPr="00B51929" w:rsidRDefault="002A5E3F" w:rsidP="00046F25">
            <w:pPr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15.50-16.30</w:t>
            </w:r>
          </w:p>
        </w:tc>
        <w:tc>
          <w:tcPr>
            <w:tcW w:w="2684" w:type="dxa"/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Живопись/Гобелен</w:t>
            </w:r>
          </w:p>
        </w:tc>
        <w:tc>
          <w:tcPr>
            <w:tcW w:w="670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1г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left w:val="single" w:sz="18" w:space="0" w:color="000000"/>
            </w:tcBorders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12.15-12.55</w:t>
            </w:r>
          </w:p>
        </w:tc>
        <w:tc>
          <w:tcPr>
            <w:tcW w:w="2808" w:type="dxa"/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Рисунок</w:t>
            </w:r>
          </w:p>
        </w:tc>
        <w:tc>
          <w:tcPr>
            <w:tcW w:w="539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</w:tr>
      <w:tr w:rsidR="002A5E3F" w:rsidTr="00046F25">
        <w:tc>
          <w:tcPr>
            <w:tcW w:w="1400" w:type="dxa"/>
            <w:tcBorders>
              <w:left w:val="single" w:sz="18" w:space="0" w:color="000000"/>
            </w:tcBorders>
          </w:tcPr>
          <w:p w:rsidR="002A5E3F" w:rsidRDefault="002A5E3F" w:rsidP="00046F25"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240" w:type="dxa"/>
          </w:tcPr>
          <w:p w:rsidR="002A5E3F" w:rsidRDefault="002A5E3F" w:rsidP="00046F25">
            <w:pPr>
              <w:tabs>
                <w:tab w:val="right" w:pos="2760"/>
              </w:tabs>
            </w:pPr>
            <w:r>
              <w:rPr>
                <w:sz w:val="24"/>
                <w:szCs w:val="24"/>
              </w:rPr>
              <w:t>Живопись</w:t>
            </w:r>
          </w:p>
        </w:tc>
        <w:tc>
          <w:tcPr>
            <w:tcW w:w="474" w:type="dxa"/>
          </w:tcPr>
          <w:p w:rsidR="002A5E3F" w:rsidRDefault="002A5E3F" w:rsidP="00046F25">
            <w:pPr>
              <w:jc w:val="center"/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552" w:type="dxa"/>
            <w:tcBorders>
              <w:right w:val="single" w:sz="18" w:space="0" w:color="000000"/>
            </w:tcBorders>
          </w:tcPr>
          <w:p w:rsidR="002A5E3F" w:rsidRDefault="002A5E3F" w:rsidP="00046F2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left w:val="single" w:sz="18" w:space="0" w:color="000000"/>
            </w:tcBorders>
          </w:tcPr>
          <w:p w:rsidR="002A5E3F" w:rsidRPr="00B51929" w:rsidRDefault="002A5E3F" w:rsidP="00046F25">
            <w:pPr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16.40-17.20</w:t>
            </w:r>
          </w:p>
        </w:tc>
        <w:tc>
          <w:tcPr>
            <w:tcW w:w="2684" w:type="dxa"/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Руч</w:t>
            </w:r>
            <w:r>
              <w:rPr>
                <w:sz w:val="24"/>
                <w:szCs w:val="24"/>
              </w:rPr>
              <w:t>.</w:t>
            </w:r>
            <w:r w:rsidRPr="00046F25">
              <w:rPr>
                <w:sz w:val="24"/>
                <w:szCs w:val="24"/>
              </w:rPr>
              <w:t xml:space="preserve"> ткач-во. Гобелен</w:t>
            </w:r>
          </w:p>
        </w:tc>
        <w:tc>
          <w:tcPr>
            <w:tcW w:w="670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2г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left w:val="single" w:sz="18" w:space="0" w:color="000000"/>
            </w:tcBorders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13.05-13.45</w:t>
            </w:r>
          </w:p>
        </w:tc>
        <w:tc>
          <w:tcPr>
            <w:tcW w:w="2808" w:type="dxa"/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Живопись</w:t>
            </w:r>
          </w:p>
        </w:tc>
        <w:tc>
          <w:tcPr>
            <w:tcW w:w="539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</w:tr>
      <w:tr w:rsidR="002A5E3F" w:rsidTr="00046F25">
        <w:tc>
          <w:tcPr>
            <w:tcW w:w="1400" w:type="dxa"/>
            <w:tcBorders>
              <w:left w:val="single" w:sz="18" w:space="0" w:color="000000"/>
            </w:tcBorders>
          </w:tcPr>
          <w:p w:rsidR="002A5E3F" w:rsidRDefault="002A5E3F" w:rsidP="00046F25">
            <w:r>
              <w:rPr>
                <w:sz w:val="24"/>
                <w:szCs w:val="24"/>
              </w:rPr>
              <w:t>18.40-19.20</w:t>
            </w:r>
          </w:p>
        </w:tc>
        <w:tc>
          <w:tcPr>
            <w:tcW w:w="2240" w:type="dxa"/>
          </w:tcPr>
          <w:p w:rsidR="002A5E3F" w:rsidRDefault="002A5E3F" w:rsidP="00046F25">
            <w:pPr>
              <w:tabs>
                <w:tab w:val="right" w:pos="2760"/>
              </w:tabs>
            </w:pPr>
          </w:p>
        </w:tc>
        <w:tc>
          <w:tcPr>
            <w:tcW w:w="474" w:type="dxa"/>
          </w:tcPr>
          <w:p w:rsidR="002A5E3F" w:rsidRDefault="002A5E3F" w:rsidP="00046F25">
            <w:pPr>
              <w:jc w:val="center"/>
            </w:pPr>
          </w:p>
        </w:tc>
        <w:tc>
          <w:tcPr>
            <w:tcW w:w="552" w:type="dxa"/>
            <w:tcBorders>
              <w:right w:val="single" w:sz="18" w:space="0" w:color="000000"/>
            </w:tcBorders>
          </w:tcPr>
          <w:p w:rsidR="002A5E3F" w:rsidRDefault="002A5E3F" w:rsidP="00046F25">
            <w:pPr>
              <w:jc w:val="center"/>
            </w:pPr>
          </w:p>
        </w:tc>
        <w:tc>
          <w:tcPr>
            <w:tcW w:w="1669" w:type="dxa"/>
            <w:tcBorders>
              <w:left w:val="single" w:sz="18" w:space="0" w:color="000000"/>
            </w:tcBorders>
          </w:tcPr>
          <w:p w:rsidR="002A5E3F" w:rsidRPr="00B51929" w:rsidRDefault="002A5E3F" w:rsidP="00046F25">
            <w:pPr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17.30-18.10</w:t>
            </w:r>
          </w:p>
        </w:tc>
        <w:tc>
          <w:tcPr>
            <w:tcW w:w="2684" w:type="dxa"/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Руч</w:t>
            </w:r>
            <w:r>
              <w:rPr>
                <w:sz w:val="24"/>
                <w:szCs w:val="24"/>
              </w:rPr>
              <w:t>.</w:t>
            </w:r>
            <w:r w:rsidRPr="00046F25">
              <w:rPr>
                <w:sz w:val="24"/>
                <w:szCs w:val="24"/>
              </w:rPr>
              <w:t xml:space="preserve"> ткач-во. Гобелен</w:t>
            </w:r>
          </w:p>
        </w:tc>
        <w:tc>
          <w:tcPr>
            <w:tcW w:w="670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2г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left w:val="single" w:sz="18" w:space="0" w:color="000000"/>
            </w:tcBorders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13.55-14.35</w:t>
            </w:r>
          </w:p>
        </w:tc>
        <w:tc>
          <w:tcPr>
            <w:tcW w:w="2808" w:type="dxa"/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Композиция/Гобелен</w:t>
            </w:r>
          </w:p>
        </w:tc>
        <w:tc>
          <w:tcPr>
            <w:tcW w:w="539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</w:tr>
      <w:tr w:rsidR="002A5E3F" w:rsidTr="00046F25">
        <w:tc>
          <w:tcPr>
            <w:tcW w:w="1400" w:type="dxa"/>
            <w:tcBorders>
              <w:left w:val="single" w:sz="18" w:space="0" w:color="000000"/>
            </w:tcBorders>
          </w:tcPr>
          <w:p w:rsidR="002A5E3F" w:rsidRDefault="002A5E3F" w:rsidP="00046F25"/>
        </w:tc>
        <w:tc>
          <w:tcPr>
            <w:tcW w:w="2240" w:type="dxa"/>
          </w:tcPr>
          <w:p w:rsidR="002A5E3F" w:rsidRDefault="002A5E3F" w:rsidP="00046F25">
            <w:pPr>
              <w:tabs>
                <w:tab w:val="right" w:pos="2760"/>
              </w:tabs>
            </w:pPr>
          </w:p>
        </w:tc>
        <w:tc>
          <w:tcPr>
            <w:tcW w:w="474" w:type="dxa"/>
          </w:tcPr>
          <w:p w:rsidR="002A5E3F" w:rsidRDefault="002A5E3F" w:rsidP="00046F25">
            <w:pPr>
              <w:jc w:val="center"/>
            </w:pPr>
          </w:p>
        </w:tc>
        <w:tc>
          <w:tcPr>
            <w:tcW w:w="552" w:type="dxa"/>
            <w:tcBorders>
              <w:right w:val="single" w:sz="18" w:space="0" w:color="000000"/>
            </w:tcBorders>
          </w:tcPr>
          <w:p w:rsidR="002A5E3F" w:rsidRDefault="002A5E3F" w:rsidP="00046F25">
            <w:pPr>
              <w:jc w:val="center"/>
            </w:pPr>
          </w:p>
        </w:tc>
        <w:tc>
          <w:tcPr>
            <w:tcW w:w="1669" w:type="dxa"/>
            <w:tcBorders>
              <w:left w:val="single" w:sz="18" w:space="0" w:color="000000"/>
            </w:tcBorders>
          </w:tcPr>
          <w:p w:rsidR="002A5E3F" w:rsidRPr="00B51929" w:rsidRDefault="002A5E3F" w:rsidP="00046F25">
            <w:pPr>
              <w:rPr>
                <w:sz w:val="24"/>
                <w:szCs w:val="24"/>
              </w:rPr>
            </w:pPr>
            <w:r w:rsidRPr="00B51929">
              <w:rPr>
                <w:sz w:val="24"/>
                <w:szCs w:val="24"/>
              </w:rPr>
              <w:t>18.20-19.00</w:t>
            </w:r>
          </w:p>
        </w:tc>
        <w:tc>
          <w:tcPr>
            <w:tcW w:w="2684" w:type="dxa"/>
          </w:tcPr>
          <w:p w:rsidR="002A5E3F" w:rsidRPr="00046F25" w:rsidRDefault="002A5E3F" w:rsidP="00046F25">
            <w:pPr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ППВ</w:t>
            </w:r>
          </w:p>
        </w:tc>
        <w:tc>
          <w:tcPr>
            <w:tcW w:w="670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2г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  <w:r w:rsidRPr="00046F25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left w:val="single" w:sz="18" w:space="0" w:color="000000"/>
            </w:tcBorders>
          </w:tcPr>
          <w:p w:rsidR="002A5E3F" w:rsidRDefault="002A5E3F" w:rsidP="00046F25"/>
        </w:tc>
        <w:tc>
          <w:tcPr>
            <w:tcW w:w="2808" w:type="dxa"/>
          </w:tcPr>
          <w:p w:rsidR="002A5E3F" w:rsidRDefault="002A5E3F" w:rsidP="00046F25"/>
        </w:tc>
        <w:tc>
          <w:tcPr>
            <w:tcW w:w="539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2A5E3F" w:rsidRPr="00046F25" w:rsidRDefault="002A5E3F" w:rsidP="00046F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5E3F" w:rsidRPr="009A08EC" w:rsidRDefault="002A5E3F" w:rsidP="009C77A2">
      <w:pPr>
        <w:jc w:val="center"/>
        <w:rPr>
          <w:b/>
          <w:sz w:val="28"/>
          <w:szCs w:val="28"/>
          <w:lang w:eastAsia="en-US"/>
        </w:rPr>
      </w:pPr>
      <w:bookmarkStart w:id="3" w:name="_GoBack"/>
      <w:bookmarkEnd w:id="2"/>
      <w:bookmarkEnd w:id="1"/>
      <w:bookmarkEnd w:id="3"/>
      <w:r w:rsidRPr="009A08EC">
        <w:rPr>
          <w:b/>
          <w:sz w:val="28"/>
          <w:szCs w:val="28"/>
          <w:lang w:eastAsia="en-US"/>
        </w:rPr>
        <w:t>РАСПИСАНИЕ УРОКОВ ПРЕПОДАВАТЕЛЯ</w:t>
      </w:r>
      <w:r w:rsidRPr="009A08EC">
        <w:rPr>
          <w:b/>
          <w:sz w:val="28"/>
          <w:szCs w:val="28"/>
          <w:lang w:eastAsia="en-US"/>
        </w:rPr>
        <w:tab/>
        <w:t>Огородниковой Г.Я.</w:t>
      </w:r>
      <w:r w:rsidRPr="009A08EC">
        <w:rPr>
          <w:b/>
          <w:sz w:val="28"/>
          <w:szCs w:val="28"/>
          <w:lang w:eastAsia="en-US"/>
        </w:rPr>
        <w:tab/>
        <w:t xml:space="preserve">                                                                                                </w:t>
      </w:r>
    </w:p>
    <w:p w:rsidR="002A5E3F" w:rsidRPr="009C77A2" w:rsidRDefault="002A5E3F" w:rsidP="009C77A2">
      <w:pPr>
        <w:jc w:val="center"/>
        <w:rPr>
          <w:sz w:val="24"/>
          <w:szCs w:val="24"/>
          <w:lang w:eastAsia="en-US"/>
        </w:rPr>
      </w:pPr>
    </w:p>
    <w:tbl>
      <w:tblPr>
        <w:tblW w:w="157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2551"/>
        <w:gridCol w:w="558"/>
        <w:gridCol w:w="718"/>
        <w:gridCol w:w="1418"/>
        <w:gridCol w:w="2364"/>
        <w:gridCol w:w="720"/>
        <w:gridCol w:w="720"/>
        <w:gridCol w:w="1440"/>
        <w:gridCol w:w="2439"/>
        <w:gridCol w:w="709"/>
        <w:gridCol w:w="708"/>
      </w:tblGrid>
      <w:tr w:rsidR="002A5E3F" w:rsidRPr="009C77A2" w:rsidTr="009C77A2">
        <w:tc>
          <w:tcPr>
            <w:tcW w:w="1418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Время</w:t>
            </w:r>
          </w:p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урока</w:t>
            </w:r>
          </w:p>
        </w:tc>
        <w:tc>
          <w:tcPr>
            <w:tcW w:w="2551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Понедельник</w:t>
            </w:r>
          </w:p>
        </w:tc>
        <w:tc>
          <w:tcPr>
            <w:tcW w:w="558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Кл.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rPr>
                <w:b/>
              </w:rPr>
            </w:pPr>
            <w:r w:rsidRPr="009C77A2">
              <w:rPr>
                <w:b/>
              </w:rPr>
              <w:t>Час.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Время</w:t>
            </w:r>
          </w:p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урока</w:t>
            </w:r>
          </w:p>
        </w:tc>
        <w:tc>
          <w:tcPr>
            <w:tcW w:w="2364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Вторник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Кл.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rPr>
                <w:b/>
              </w:rPr>
            </w:pPr>
            <w:r w:rsidRPr="009C77A2">
              <w:rPr>
                <w:b/>
              </w:rPr>
              <w:t>Час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Время</w:t>
            </w:r>
          </w:p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урока</w:t>
            </w:r>
          </w:p>
        </w:tc>
        <w:tc>
          <w:tcPr>
            <w:tcW w:w="2439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Среда</w:t>
            </w:r>
          </w:p>
        </w:tc>
        <w:tc>
          <w:tcPr>
            <w:tcW w:w="709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Кл.</w:t>
            </w:r>
          </w:p>
        </w:tc>
        <w:tc>
          <w:tcPr>
            <w:tcW w:w="708" w:type="dxa"/>
          </w:tcPr>
          <w:p w:rsidR="002A5E3F" w:rsidRPr="009C77A2" w:rsidRDefault="002A5E3F" w:rsidP="009C77A2">
            <w:pPr>
              <w:rPr>
                <w:b/>
              </w:rPr>
            </w:pPr>
            <w:r w:rsidRPr="009C77A2">
              <w:rPr>
                <w:b/>
              </w:rPr>
              <w:t>Час</w:t>
            </w:r>
          </w:p>
        </w:tc>
      </w:tr>
      <w:tr w:rsidR="002A5E3F" w:rsidRPr="009C77A2" w:rsidTr="009C77A2">
        <w:trPr>
          <w:trHeight w:val="70"/>
        </w:trPr>
        <w:tc>
          <w:tcPr>
            <w:tcW w:w="141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14.30-15.10</w:t>
            </w:r>
          </w:p>
        </w:tc>
        <w:tc>
          <w:tcPr>
            <w:tcW w:w="2551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Бисероплетение</w:t>
            </w:r>
          </w:p>
        </w:tc>
        <w:tc>
          <w:tcPr>
            <w:tcW w:w="55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1б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14.30-15.10</w:t>
            </w:r>
          </w:p>
        </w:tc>
        <w:tc>
          <w:tcPr>
            <w:tcW w:w="2364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Ткачество бисером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2б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14.30-15.10</w:t>
            </w:r>
          </w:p>
        </w:tc>
        <w:tc>
          <w:tcPr>
            <w:tcW w:w="2439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Ткачество бисером</w:t>
            </w:r>
          </w:p>
        </w:tc>
        <w:tc>
          <w:tcPr>
            <w:tcW w:w="709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2б</w:t>
            </w:r>
          </w:p>
        </w:tc>
        <w:tc>
          <w:tcPr>
            <w:tcW w:w="708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</w:tr>
      <w:tr w:rsidR="002A5E3F" w:rsidRPr="009C77A2" w:rsidTr="009C77A2">
        <w:tc>
          <w:tcPr>
            <w:tcW w:w="141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15.20-16.00</w:t>
            </w:r>
          </w:p>
        </w:tc>
        <w:tc>
          <w:tcPr>
            <w:tcW w:w="2551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Бисероплетение</w:t>
            </w:r>
          </w:p>
        </w:tc>
        <w:tc>
          <w:tcPr>
            <w:tcW w:w="55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1б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15.20-16.00</w:t>
            </w:r>
          </w:p>
        </w:tc>
        <w:tc>
          <w:tcPr>
            <w:tcW w:w="2364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Ткачество бисером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2б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15.20-16.00</w:t>
            </w:r>
          </w:p>
        </w:tc>
        <w:tc>
          <w:tcPr>
            <w:tcW w:w="2439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Ткачество бисером</w:t>
            </w:r>
          </w:p>
        </w:tc>
        <w:tc>
          <w:tcPr>
            <w:tcW w:w="709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2б</w:t>
            </w:r>
          </w:p>
        </w:tc>
        <w:tc>
          <w:tcPr>
            <w:tcW w:w="708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</w:tr>
      <w:tr w:rsidR="002A5E3F" w:rsidRPr="009C77A2" w:rsidTr="009C77A2">
        <w:tc>
          <w:tcPr>
            <w:tcW w:w="141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16.10-16.50</w:t>
            </w:r>
          </w:p>
        </w:tc>
        <w:tc>
          <w:tcPr>
            <w:tcW w:w="2551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ВП</w:t>
            </w:r>
          </w:p>
        </w:tc>
        <w:tc>
          <w:tcPr>
            <w:tcW w:w="55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2а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16.10-16.50</w:t>
            </w:r>
          </w:p>
        </w:tc>
        <w:tc>
          <w:tcPr>
            <w:tcW w:w="2364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Ткачество бисером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3б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16.10-16.50</w:t>
            </w:r>
          </w:p>
        </w:tc>
        <w:tc>
          <w:tcPr>
            <w:tcW w:w="2439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Ткачество бисером</w:t>
            </w:r>
          </w:p>
        </w:tc>
        <w:tc>
          <w:tcPr>
            <w:tcW w:w="709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3б</w:t>
            </w:r>
          </w:p>
        </w:tc>
        <w:tc>
          <w:tcPr>
            <w:tcW w:w="708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</w:tr>
      <w:tr w:rsidR="002A5E3F" w:rsidRPr="009C77A2" w:rsidTr="009C77A2">
        <w:tc>
          <w:tcPr>
            <w:tcW w:w="141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17.00-18.00</w:t>
            </w:r>
          </w:p>
        </w:tc>
        <w:tc>
          <w:tcPr>
            <w:tcW w:w="2551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ВП</w:t>
            </w:r>
          </w:p>
        </w:tc>
        <w:tc>
          <w:tcPr>
            <w:tcW w:w="55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3а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17.00-17.40</w:t>
            </w:r>
          </w:p>
        </w:tc>
        <w:tc>
          <w:tcPr>
            <w:tcW w:w="2364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Ткачество бисером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3б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17.00-17.40</w:t>
            </w:r>
          </w:p>
        </w:tc>
        <w:tc>
          <w:tcPr>
            <w:tcW w:w="2439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Ткачество бисером</w:t>
            </w:r>
          </w:p>
        </w:tc>
        <w:tc>
          <w:tcPr>
            <w:tcW w:w="709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3б</w:t>
            </w:r>
          </w:p>
        </w:tc>
        <w:tc>
          <w:tcPr>
            <w:tcW w:w="708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</w:tr>
    </w:tbl>
    <w:p w:rsidR="002A5E3F" w:rsidRPr="009C77A2" w:rsidRDefault="002A5E3F" w:rsidP="009C77A2"/>
    <w:p w:rsidR="002A5E3F" w:rsidRPr="009C77A2" w:rsidRDefault="002A5E3F" w:rsidP="009C77A2"/>
    <w:tbl>
      <w:tblPr>
        <w:tblW w:w="157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"/>
        <w:gridCol w:w="2550"/>
        <w:gridCol w:w="558"/>
        <w:gridCol w:w="718"/>
        <w:gridCol w:w="1462"/>
        <w:gridCol w:w="2320"/>
        <w:gridCol w:w="720"/>
        <w:gridCol w:w="720"/>
        <w:gridCol w:w="1440"/>
        <w:gridCol w:w="2441"/>
        <w:gridCol w:w="709"/>
        <w:gridCol w:w="708"/>
      </w:tblGrid>
      <w:tr w:rsidR="002A5E3F" w:rsidRPr="009C77A2" w:rsidTr="009C77A2">
        <w:trPr>
          <w:trHeight w:val="70"/>
        </w:trPr>
        <w:tc>
          <w:tcPr>
            <w:tcW w:w="1417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Время</w:t>
            </w:r>
          </w:p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урока</w:t>
            </w:r>
          </w:p>
        </w:tc>
        <w:tc>
          <w:tcPr>
            <w:tcW w:w="2550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Четверг</w:t>
            </w:r>
          </w:p>
        </w:tc>
        <w:tc>
          <w:tcPr>
            <w:tcW w:w="558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Кл.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rPr>
                <w:b/>
              </w:rPr>
            </w:pPr>
            <w:r w:rsidRPr="009C77A2">
              <w:rPr>
                <w:b/>
              </w:rPr>
              <w:t>Час.</w:t>
            </w:r>
          </w:p>
        </w:tc>
        <w:tc>
          <w:tcPr>
            <w:tcW w:w="1462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b/>
              </w:rPr>
            </w:pPr>
            <w:r w:rsidRPr="009C77A2">
              <w:rPr>
                <w:b/>
              </w:rPr>
              <w:t>Время</w:t>
            </w:r>
          </w:p>
          <w:p w:rsidR="002A5E3F" w:rsidRPr="009C77A2" w:rsidRDefault="002A5E3F" w:rsidP="009C77A2">
            <w:pPr>
              <w:rPr>
                <w:b/>
              </w:rPr>
            </w:pPr>
            <w:r w:rsidRPr="009C77A2">
              <w:rPr>
                <w:b/>
              </w:rPr>
              <w:t>урока</w:t>
            </w:r>
          </w:p>
        </w:tc>
        <w:tc>
          <w:tcPr>
            <w:tcW w:w="2320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Пятница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Кл.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rPr>
                <w:b/>
              </w:rPr>
            </w:pPr>
            <w:r w:rsidRPr="009C77A2">
              <w:rPr>
                <w:b/>
              </w:rPr>
              <w:t>Час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Время</w:t>
            </w:r>
          </w:p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урока</w:t>
            </w:r>
          </w:p>
        </w:tc>
        <w:tc>
          <w:tcPr>
            <w:tcW w:w="2441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Суббота</w:t>
            </w:r>
          </w:p>
        </w:tc>
        <w:tc>
          <w:tcPr>
            <w:tcW w:w="709" w:type="dxa"/>
          </w:tcPr>
          <w:p w:rsidR="002A5E3F" w:rsidRPr="009C77A2" w:rsidRDefault="002A5E3F" w:rsidP="009C77A2">
            <w:pPr>
              <w:jc w:val="center"/>
              <w:rPr>
                <w:b/>
              </w:rPr>
            </w:pPr>
            <w:r w:rsidRPr="009C77A2">
              <w:rPr>
                <w:b/>
              </w:rPr>
              <w:t>Кл.</w:t>
            </w:r>
          </w:p>
        </w:tc>
        <w:tc>
          <w:tcPr>
            <w:tcW w:w="708" w:type="dxa"/>
          </w:tcPr>
          <w:p w:rsidR="002A5E3F" w:rsidRPr="009C77A2" w:rsidRDefault="002A5E3F" w:rsidP="009C77A2">
            <w:pPr>
              <w:rPr>
                <w:b/>
              </w:rPr>
            </w:pPr>
            <w:r w:rsidRPr="009C77A2">
              <w:rPr>
                <w:b/>
              </w:rPr>
              <w:t>Час</w:t>
            </w:r>
          </w:p>
        </w:tc>
      </w:tr>
      <w:tr w:rsidR="002A5E3F" w:rsidRPr="009C77A2" w:rsidTr="009C77A2">
        <w:tc>
          <w:tcPr>
            <w:tcW w:w="1417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14.30-15.10</w:t>
            </w:r>
          </w:p>
        </w:tc>
        <w:tc>
          <w:tcPr>
            <w:tcW w:w="2550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Бисероплетение</w:t>
            </w:r>
          </w:p>
        </w:tc>
        <w:tc>
          <w:tcPr>
            <w:tcW w:w="55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1б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14.30-15.10</w:t>
            </w:r>
          </w:p>
        </w:tc>
        <w:tc>
          <w:tcPr>
            <w:tcW w:w="2320" w:type="dxa"/>
          </w:tcPr>
          <w:p w:rsidR="002A5E3F" w:rsidRPr="009C77A2" w:rsidRDefault="002A5E3F" w:rsidP="009C77A2">
            <w:pPr>
              <w:rPr>
                <w:bCs/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ППВ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jc w:val="center"/>
              <w:rPr>
                <w:bCs/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1а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bCs/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</w:p>
        </w:tc>
      </w:tr>
      <w:tr w:rsidR="002A5E3F" w:rsidRPr="009C77A2" w:rsidTr="009C77A2">
        <w:tc>
          <w:tcPr>
            <w:tcW w:w="1417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15.20-16.00</w:t>
            </w:r>
          </w:p>
        </w:tc>
        <w:tc>
          <w:tcPr>
            <w:tcW w:w="2550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Бисероплетение</w:t>
            </w:r>
          </w:p>
        </w:tc>
        <w:tc>
          <w:tcPr>
            <w:tcW w:w="55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1б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15.20-16.00</w:t>
            </w:r>
          </w:p>
        </w:tc>
        <w:tc>
          <w:tcPr>
            <w:tcW w:w="2320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ППВ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1б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</w:p>
        </w:tc>
      </w:tr>
      <w:tr w:rsidR="002A5E3F" w:rsidRPr="009C77A2" w:rsidTr="009C77A2">
        <w:tc>
          <w:tcPr>
            <w:tcW w:w="1417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16.10-16.50</w:t>
            </w:r>
          </w:p>
        </w:tc>
        <w:tc>
          <w:tcPr>
            <w:tcW w:w="2550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ППВ</w:t>
            </w:r>
          </w:p>
        </w:tc>
        <w:tc>
          <w:tcPr>
            <w:tcW w:w="55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2б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16.10-16.50</w:t>
            </w:r>
          </w:p>
        </w:tc>
        <w:tc>
          <w:tcPr>
            <w:tcW w:w="2320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ППВ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3б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</w:p>
        </w:tc>
      </w:tr>
      <w:tr w:rsidR="002A5E3F" w:rsidRPr="009C77A2" w:rsidTr="009C77A2">
        <w:tc>
          <w:tcPr>
            <w:tcW w:w="1417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17.00-17.40</w:t>
            </w:r>
          </w:p>
        </w:tc>
        <w:tc>
          <w:tcPr>
            <w:tcW w:w="2550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ППВ</w:t>
            </w:r>
          </w:p>
        </w:tc>
        <w:tc>
          <w:tcPr>
            <w:tcW w:w="558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2б</w:t>
            </w:r>
          </w:p>
        </w:tc>
        <w:tc>
          <w:tcPr>
            <w:tcW w:w="718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17.00-17.40</w:t>
            </w:r>
          </w:p>
        </w:tc>
        <w:tc>
          <w:tcPr>
            <w:tcW w:w="2320" w:type="dxa"/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ППВ</w:t>
            </w:r>
          </w:p>
        </w:tc>
        <w:tc>
          <w:tcPr>
            <w:tcW w:w="720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3б</w:t>
            </w:r>
          </w:p>
        </w:tc>
        <w:tc>
          <w:tcPr>
            <w:tcW w:w="720" w:type="dxa"/>
            <w:tcBorders>
              <w:right w:val="single" w:sz="18" w:space="0" w:color="000000"/>
            </w:tcBorders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  <w:r w:rsidRPr="009C77A2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left w:val="single" w:sz="18" w:space="0" w:color="000000"/>
            </w:tcBorders>
          </w:tcPr>
          <w:p w:rsidR="002A5E3F" w:rsidRPr="009C77A2" w:rsidRDefault="002A5E3F" w:rsidP="009C77A2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A5E3F" w:rsidRPr="009C77A2" w:rsidRDefault="002A5E3F" w:rsidP="009C77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5E3F" w:rsidRDefault="002A5E3F" w:rsidP="009C77A2">
      <w:pPr>
        <w:rPr>
          <w:sz w:val="24"/>
          <w:szCs w:val="24"/>
          <w:lang w:eastAsia="en-US"/>
        </w:rPr>
      </w:pPr>
    </w:p>
    <w:p w:rsidR="002A5E3F" w:rsidRDefault="002A5E3F" w:rsidP="009C77A2">
      <w:pPr>
        <w:rPr>
          <w:sz w:val="24"/>
          <w:szCs w:val="24"/>
          <w:lang w:eastAsia="en-US"/>
        </w:rPr>
      </w:pPr>
    </w:p>
    <w:p w:rsidR="002A5E3F" w:rsidRPr="009A08EC" w:rsidRDefault="002A5E3F" w:rsidP="009A08E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4" w:name="_Hlk144533524"/>
      <w:r w:rsidRPr="009A08EC">
        <w:rPr>
          <w:rFonts w:ascii="Times New Roman" w:hAnsi="Times New Roman"/>
          <w:b/>
          <w:sz w:val="28"/>
          <w:szCs w:val="28"/>
        </w:rPr>
        <w:t>РАСПИСАНИЕ УРОКОВ ПРЕПОДАВАТЕЛЯ</w:t>
      </w:r>
      <w:r w:rsidRPr="009A08EC">
        <w:rPr>
          <w:rFonts w:ascii="Times New Roman" w:hAnsi="Times New Roman"/>
          <w:b/>
          <w:sz w:val="28"/>
          <w:szCs w:val="28"/>
        </w:rPr>
        <w:tab/>
        <w:t>Бобыренко С.В.</w:t>
      </w:r>
    </w:p>
    <w:p w:rsidR="002A5E3F" w:rsidRDefault="002A5E3F">
      <w:pPr>
        <w:pStyle w:val="NoSpacing"/>
        <w:rPr>
          <w:rFonts w:ascii="Times New Roman" w:hAnsi="Times New Roman"/>
          <w:sz w:val="24"/>
          <w:szCs w:val="24"/>
        </w:rPr>
      </w:pPr>
    </w:p>
    <w:p w:rsidR="002A5E3F" w:rsidRDefault="002A5E3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2268"/>
        <w:gridCol w:w="661"/>
        <w:gridCol w:w="615"/>
        <w:gridCol w:w="1417"/>
        <w:gridCol w:w="2268"/>
        <w:gridCol w:w="851"/>
        <w:gridCol w:w="708"/>
        <w:gridCol w:w="1418"/>
        <w:gridCol w:w="2126"/>
        <w:gridCol w:w="709"/>
        <w:gridCol w:w="709"/>
      </w:tblGrid>
      <w:tr w:rsidR="002A5E3F" w:rsidTr="00EA0E57">
        <w:tc>
          <w:tcPr>
            <w:tcW w:w="1418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  <w:p w:rsidR="002A5E3F" w:rsidRDefault="002A5E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661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268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851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709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09" w:type="dxa"/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2A5E3F" w:rsidTr="00EA0E57">
        <w:tc>
          <w:tcPr>
            <w:tcW w:w="141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66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615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85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2126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E3F" w:rsidTr="00EA0E57">
        <w:tc>
          <w:tcPr>
            <w:tcW w:w="141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66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615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85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126" w:type="dxa"/>
          </w:tcPr>
          <w:p w:rsidR="002A5E3F" w:rsidRDefault="002A5E3F" w:rsidP="00EC45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1в</w:t>
            </w: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A5E3F" w:rsidTr="00EA0E57">
        <w:tc>
          <w:tcPr>
            <w:tcW w:w="141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bookmarkStart w:id="5" w:name="_Hlk177290416"/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ППВ</w:t>
            </w:r>
          </w:p>
        </w:tc>
        <w:tc>
          <w:tcPr>
            <w:tcW w:w="66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85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126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5"/>
      <w:tr w:rsidR="002A5E3F" w:rsidTr="00EA0E57">
        <w:tc>
          <w:tcPr>
            <w:tcW w:w="141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66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85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126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ППВ</w:t>
            </w: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E3F" w:rsidTr="00EA0E57">
        <w:tc>
          <w:tcPr>
            <w:tcW w:w="141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66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 w:rsidRPr="00EC45D8"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85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126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ППВ</w:t>
            </w: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E3F" w:rsidTr="00EA0E57">
        <w:tc>
          <w:tcPr>
            <w:tcW w:w="141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18.40-19.20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ППВ</w:t>
            </w:r>
          </w:p>
        </w:tc>
        <w:tc>
          <w:tcPr>
            <w:tcW w:w="66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18.40-19.20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18.40-19.20</w:t>
            </w:r>
          </w:p>
        </w:tc>
        <w:tc>
          <w:tcPr>
            <w:tcW w:w="2126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5E3F" w:rsidRDefault="002A5E3F"/>
    <w:p w:rsidR="002A5E3F" w:rsidRDefault="002A5E3F"/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2268"/>
        <w:gridCol w:w="661"/>
        <w:gridCol w:w="615"/>
        <w:gridCol w:w="1417"/>
        <w:gridCol w:w="2268"/>
        <w:gridCol w:w="851"/>
        <w:gridCol w:w="708"/>
        <w:gridCol w:w="1418"/>
        <w:gridCol w:w="2126"/>
        <w:gridCol w:w="709"/>
        <w:gridCol w:w="709"/>
      </w:tblGrid>
      <w:tr w:rsidR="002A5E3F" w:rsidTr="00EA0E57">
        <w:trPr>
          <w:trHeight w:val="70"/>
        </w:trPr>
        <w:tc>
          <w:tcPr>
            <w:tcW w:w="1418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  <w:p w:rsidR="002A5E3F" w:rsidRDefault="002A5E3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661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268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851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2126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709" w:type="dxa"/>
          </w:tcPr>
          <w:p w:rsidR="002A5E3F" w:rsidRDefault="002A5E3F">
            <w:pPr>
              <w:jc w:val="center"/>
              <w:rPr>
                <w:b/>
              </w:rPr>
            </w:pPr>
            <w:r>
              <w:rPr>
                <w:b/>
              </w:rPr>
              <w:t>Кл</w:t>
            </w:r>
          </w:p>
        </w:tc>
        <w:tc>
          <w:tcPr>
            <w:tcW w:w="709" w:type="dxa"/>
          </w:tcPr>
          <w:p w:rsidR="002A5E3F" w:rsidRDefault="002A5E3F">
            <w:pPr>
              <w:rPr>
                <w:b/>
              </w:rPr>
            </w:pPr>
            <w:r>
              <w:rPr>
                <w:b/>
              </w:rPr>
              <w:t>Час</w:t>
            </w:r>
          </w:p>
        </w:tc>
      </w:tr>
      <w:tr w:rsidR="002A5E3F" w:rsidTr="00EA0E57"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2268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ППВ</w:t>
            </w:r>
          </w:p>
        </w:tc>
        <w:tc>
          <w:tcPr>
            <w:tcW w:w="661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14.30-15.10</w:t>
            </w:r>
          </w:p>
        </w:tc>
        <w:tc>
          <w:tcPr>
            <w:tcW w:w="2268" w:type="dxa"/>
          </w:tcPr>
          <w:p w:rsidR="002A5E3F" w:rsidRDefault="002A5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851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E3F" w:rsidRDefault="002A5E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Default="002A5E3F">
            <w:pPr>
              <w:jc w:val="center"/>
              <w:rPr>
                <w:sz w:val="24"/>
                <w:szCs w:val="24"/>
              </w:rPr>
            </w:pPr>
          </w:p>
        </w:tc>
      </w:tr>
      <w:tr w:rsidR="002A5E3F" w:rsidTr="00EA0E57"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ППВ</w:t>
            </w:r>
          </w:p>
        </w:tc>
        <w:tc>
          <w:tcPr>
            <w:tcW w:w="66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1в</w:t>
            </w: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15.20-16.00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85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</w:tr>
      <w:tr w:rsidR="002A5E3F" w:rsidTr="00EA0E57">
        <w:trPr>
          <w:trHeight w:val="197"/>
        </w:trPr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66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16.10-16.50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ППВ</w:t>
            </w:r>
          </w:p>
        </w:tc>
        <w:tc>
          <w:tcPr>
            <w:tcW w:w="85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E3F" w:rsidRDefault="002A5E3F" w:rsidP="00EC45D8"/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</w:tr>
      <w:tr w:rsidR="002A5E3F" w:rsidTr="00EA0E57"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 w:rsidRPr="00EC45D8">
              <w:rPr>
                <w:sz w:val="24"/>
                <w:szCs w:val="24"/>
              </w:rPr>
              <w:t>Лоскутый дизайн</w:t>
            </w:r>
          </w:p>
        </w:tc>
        <w:tc>
          <w:tcPr>
            <w:tcW w:w="66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 w:rsidP="00EC45D8">
            <w:r>
              <w:rPr>
                <w:sz w:val="24"/>
                <w:szCs w:val="24"/>
              </w:rPr>
              <w:t>17.00-17.40</w:t>
            </w:r>
          </w:p>
        </w:tc>
        <w:tc>
          <w:tcPr>
            <w:tcW w:w="2268" w:type="dxa"/>
          </w:tcPr>
          <w:p w:rsidR="002A5E3F" w:rsidRDefault="002A5E3F" w:rsidP="00EC45D8"/>
        </w:tc>
        <w:tc>
          <w:tcPr>
            <w:tcW w:w="85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E3F" w:rsidRDefault="002A5E3F" w:rsidP="00EC45D8"/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</w:tr>
      <w:tr w:rsidR="002A5E3F" w:rsidTr="00EA0E57">
        <w:tc>
          <w:tcPr>
            <w:tcW w:w="141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ППВ</w:t>
            </w:r>
          </w:p>
        </w:tc>
        <w:tc>
          <w:tcPr>
            <w:tcW w:w="66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 w:rsidP="00EC45D8">
            <w:r>
              <w:rPr>
                <w:sz w:val="24"/>
                <w:szCs w:val="24"/>
              </w:rPr>
              <w:t>17.50-18.30</w:t>
            </w:r>
          </w:p>
        </w:tc>
        <w:tc>
          <w:tcPr>
            <w:tcW w:w="2268" w:type="dxa"/>
          </w:tcPr>
          <w:p w:rsidR="002A5E3F" w:rsidRDefault="002A5E3F" w:rsidP="00EC45D8"/>
        </w:tc>
        <w:tc>
          <w:tcPr>
            <w:tcW w:w="85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E3F" w:rsidRDefault="002A5E3F" w:rsidP="00EC45D8"/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</w:tr>
      <w:tr w:rsidR="002A5E3F" w:rsidTr="00EA0E57">
        <w:tc>
          <w:tcPr>
            <w:tcW w:w="141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5E3F" w:rsidRDefault="002A5E3F" w:rsidP="00EC45D8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000000"/>
            </w:tcBorders>
          </w:tcPr>
          <w:p w:rsidR="002A5E3F" w:rsidRDefault="002A5E3F" w:rsidP="00EC45D8"/>
        </w:tc>
        <w:tc>
          <w:tcPr>
            <w:tcW w:w="2268" w:type="dxa"/>
          </w:tcPr>
          <w:p w:rsidR="002A5E3F" w:rsidRDefault="002A5E3F" w:rsidP="00EC45D8"/>
        </w:tc>
        <w:tc>
          <w:tcPr>
            <w:tcW w:w="851" w:type="dxa"/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</w:tcPr>
          <w:p w:rsidR="002A5E3F" w:rsidRDefault="002A5E3F" w:rsidP="00EC4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000000"/>
            </w:tcBorders>
          </w:tcPr>
          <w:p w:rsidR="002A5E3F" w:rsidRDefault="002A5E3F" w:rsidP="00EC45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5E3F" w:rsidRDefault="002A5E3F" w:rsidP="00EC45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A5E3F" w:rsidRDefault="002A5E3F" w:rsidP="00EC45D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5E3F" w:rsidRDefault="002A5E3F">
      <w:pPr>
        <w:pStyle w:val="NoSpacing"/>
        <w:rPr>
          <w:rFonts w:ascii="Times New Roman" w:hAnsi="Times New Roman"/>
          <w:sz w:val="24"/>
          <w:szCs w:val="24"/>
        </w:rPr>
      </w:pPr>
    </w:p>
    <w:sectPr w:rsidR="002A5E3F" w:rsidSect="009A08EC">
      <w:pgSz w:w="16838" w:h="11906" w:orient="landscape"/>
      <w:pgMar w:top="284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3F" w:rsidRDefault="002A5E3F">
      <w:r>
        <w:separator/>
      </w:r>
    </w:p>
  </w:endnote>
  <w:endnote w:type="continuationSeparator" w:id="0">
    <w:p w:rsidR="002A5E3F" w:rsidRDefault="002A5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3F" w:rsidRDefault="002A5E3F">
      <w:r>
        <w:separator/>
      </w:r>
    </w:p>
  </w:footnote>
  <w:footnote w:type="continuationSeparator" w:id="0">
    <w:p w:rsidR="002A5E3F" w:rsidRDefault="002A5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AA8"/>
    <w:rsid w:val="00046F25"/>
    <w:rsid w:val="000A4C86"/>
    <w:rsid w:val="000B66D4"/>
    <w:rsid w:val="001126C8"/>
    <w:rsid w:val="001673BF"/>
    <w:rsid w:val="001B1845"/>
    <w:rsid w:val="001B6EBD"/>
    <w:rsid w:val="00241102"/>
    <w:rsid w:val="00284E28"/>
    <w:rsid w:val="00286A29"/>
    <w:rsid w:val="002A5E3F"/>
    <w:rsid w:val="002D2414"/>
    <w:rsid w:val="00386D7D"/>
    <w:rsid w:val="004C389B"/>
    <w:rsid w:val="004D12D6"/>
    <w:rsid w:val="00557800"/>
    <w:rsid w:val="005749F0"/>
    <w:rsid w:val="005B698D"/>
    <w:rsid w:val="00670E5D"/>
    <w:rsid w:val="006E4252"/>
    <w:rsid w:val="007204EE"/>
    <w:rsid w:val="007E6AA8"/>
    <w:rsid w:val="00854B54"/>
    <w:rsid w:val="008C249B"/>
    <w:rsid w:val="00952959"/>
    <w:rsid w:val="009A08EC"/>
    <w:rsid w:val="009C77A2"/>
    <w:rsid w:val="00A94BC7"/>
    <w:rsid w:val="00B51929"/>
    <w:rsid w:val="00E93A0F"/>
    <w:rsid w:val="00EA0E57"/>
    <w:rsid w:val="00EC45D8"/>
    <w:rsid w:val="00F9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204EE"/>
    <w:rPr>
      <w:sz w:val="20"/>
      <w:szCs w:val="20"/>
      <w:lang w:eastAsia="zh-CN"/>
    </w:rPr>
  </w:style>
  <w:style w:type="paragraph" w:styleId="Heading1">
    <w:name w:val="heading 1"/>
    <w:basedOn w:val="Normal"/>
    <w:link w:val="Heading1Char1"/>
    <w:uiPriority w:val="99"/>
    <w:qFormat/>
    <w:rsid w:val="00A94BC7"/>
    <w:pPr>
      <w:keepNext/>
      <w:keepLines/>
      <w:spacing w:before="480" w:after="200"/>
      <w:outlineLvl w:val="0"/>
    </w:pPr>
    <w:rPr>
      <w:rFonts w:ascii="Arial" w:hAnsi="Arial"/>
      <w:sz w:val="40"/>
      <w:szCs w:val="40"/>
      <w:lang w:eastAsia="ru-RU"/>
    </w:rPr>
  </w:style>
  <w:style w:type="paragraph" w:styleId="Heading2">
    <w:name w:val="heading 2"/>
    <w:basedOn w:val="Normal"/>
    <w:link w:val="Heading2Char1"/>
    <w:uiPriority w:val="99"/>
    <w:qFormat/>
    <w:rsid w:val="00A94BC7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1"/>
    <w:uiPriority w:val="99"/>
    <w:qFormat/>
    <w:rsid w:val="00A94BC7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Heading4">
    <w:name w:val="heading 4"/>
    <w:basedOn w:val="Normal"/>
    <w:link w:val="Heading4Char1"/>
    <w:uiPriority w:val="99"/>
    <w:qFormat/>
    <w:rsid w:val="00A94BC7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1"/>
    <w:uiPriority w:val="99"/>
    <w:qFormat/>
    <w:rsid w:val="00A94BC7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1"/>
    <w:uiPriority w:val="99"/>
    <w:qFormat/>
    <w:rsid w:val="00A94BC7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1"/>
    <w:uiPriority w:val="99"/>
    <w:qFormat/>
    <w:rsid w:val="00A94BC7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1"/>
    <w:uiPriority w:val="99"/>
    <w:qFormat/>
    <w:rsid w:val="00A94BC7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1"/>
    <w:uiPriority w:val="99"/>
    <w:qFormat/>
    <w:rsid w:val="00A94BC7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94BC7"/>
    <w:rPr>
      <w:rFonts w:ascii="Arial" w:eastAsia="Times New Roman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A94BC7"/>
    <w:rPr>
      <w:rFonts w:ascii="Arial" w:eastAsia="Times New Roman" w:hAnsi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rsid w:val="00A94BC7"/>
    <w:rPr>
      <w:rFonts w:ascii="Arial" w:eastAsia="Times New Roman" w:hAnsi="Arial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A94BC7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A94BC7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94BC7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A94BC7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A94BC7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rsid w:val="00A94BC7"/>
    <w:rPr>
      <w:rFonts w:ascii="Arial" w:eastAsia="Times New Roman" w:hAnsi="Arial"/>
      <w:i/>
      <w:sz w:val="21"/>
    </w:rPr>
  </w:style>
  <w:style w:type="character" w:customStyle="1" w:styleId="TitleChar">
    <w:name w:val="Title Char"/>
    <w:uiPriority w:val="99"/>
    <w:rsid w:val="00A94BC7"/>
    <w:rPr>
      <w:sz w:val="48"/>
    </w:rPr>
  </w:style>
  <w:style w:type="character" w:customStyle="1" w:styleId="SubtitleChar">
    <w:name w:val="Subtitle Char"/>
    <w:uiPriority w:val="99"/>
    <w:rsid w:val="00A94BC7"/>
    <w:rPr>
      <w:sz w:val="24"/>
    </w:rPr>
  </w:style>
  <w:style w:type="character" w:customStyle="1" w:styleId="QuoteChar">
    <w:name w:val="Quote Char"/>
    <w:uiPriority w:val="99"/>
    <w:rsid w:val="00A94BC7"/>
    <w:rPr>
      <w:i/>
    </w:rPr>
  </w:style>
  <w:style w:type="character" w:customStyle="1" w:styleId="IntenseQuoteChar">
    <w:name w:val="Intense Quote Char"/>
    <w:uiPriority w:val="99"/>
    <w:rsid w:val="00A94BC7"/>
    <w:rPr>
      <w:i/>
    </w:rPr>
  </w:style>
  <w:style w:type="character" w:customStyle="1" w:styleId="HeaderChar">
    <w:name w:val="Header Char"/>
    <w:basedOn w:val="DefaultParagraphFont"/>
    <w:uiPriority w:val="99"/>
    <w:rsid w:val="00A94BC7"/>
    <w:rPr>
      <w:rFonts w:cs="Times New Roman"/>
    </w:rPr>
  </w:style>
  <w:style w:type="character" w:customStyle="1" w:styleId="CaptionChar">
    <w:name w:val="Caption Char"/>
    <w:uiPriority w:val="99"/>
    <w:rsid w:val="00A94BC7"/>
  </w:style>
  <w:style w:type="character" w:customStyle="1" w:styleId="FootnoteTextChar">
    <w:name w:val="Footnote Text Char"/>
    <w:uiPriority w:val="99"/>
    <w:rsid w:val="00A94BC7"/>
    <w:rPr>
      <w:sz w:val="18"/>
    </w:rPr>
  </w:style>
  <w:style w:type="character" w:customStyle="1" w:styleId="EndnoteTextChar">
    <w:name w:val="Endnote Text Char"/>
    <w:uiPriority w:val="99"/>
    <w:rsid w:val="00A94BC7"/>
    <w:rPr>
      <w:sz w:val="20"/>
    </w:rPr>
  </w:style>
  <w:style w:type="character" w:customStyle="1" w:styleId="Heading1Char1">
    <w:name w:val="Heading 1 Char1"/>
    <w:link w:val="Heading1"/>
    <w:uiPriority w:val="99"/>
    <w:locked/>
    <w:rsid w:val="00A94BC7"/>
    <w:rPr>
      <w:rFonts w:ascii="Arial" w:eastAsia="Times New Roman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A94BC7"/>
    <w:rPr>
      <w:rFonts w:ascii="Arial" w:eastAsia="Times New Roman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A94BC7"/>
    <w:rPr>
      <w:rFonts w:ascii="Arial" w:eastAsia="Times New Roman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A94BC7"/>
    <w:rPr>
      <w:rFonts w:ascii="Arial" w:eastAsia="Times New Roman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A94BC7"/>
    <w:rPr>
      <w:rFonts w:ascii="Arial" w:eastAsia="Times New Roman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A94BC7"/>
    <w:rPr>
      <w:rFonts w:ascii="Arial" w:eastAsia="Times New Roman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A94BC7"/>
    <w:rPr>
      <w:rFonts w:ascii="Arial" w:eastAsia="Times New Roman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A94BC7"/>
    <w:rPr>
      <w:rFonts w:ascii="Arial" w:eastAsia="Times New Roman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A94BC7"/>
    <w:rPr>
      <w:rFonts w:ascii="Arial" w:eastAsia="Times New Roman" w:hAnsi="Arial"/>
      <w:i/>
      <w:sz w:val="21"/>
    </w:rPr>
  </w:style>
  <w:style w:type="paragraph" w:styleId="ListParagraph">
    <w:name w:val="List Paragraph"/>
    <w:basedOn w:val="Normal"/>
    <w:uiPriority w:val="99"/>
    <w:qFormat/>
    <w:rsid w:val="00A94BC7"/>
    <w:pPr>
      <w:ind w:left="720"/>
      <w:contextualSpacing/>
    </w:pPr>
  </w:style>
  <w:style w:type="paragraph" w:styleId="NoSpacing">
    <w:name w:val="No Spacing"/>
    <w:uiPriority w:val="99"/>
    <w:qFormat/>
    <w:rsid w:val="00A94BC7"/>
    <w:rPr>
      <w:rFonts w:ascii="Calibri" w:hAnsi="Calibri"/>
      <w:lang w:eastAsia="en-US"/>
    </w:rPr>
  </w:style>
  <w:style w:type="paragraph" w:styleId="Title">
    <w:name w:val="Title"/>
    <w:basedOn w:val="Normal"/>
    <w:link w:val="TitleChar1"/>
    <w:uiPriority w:val="99"/>
    <w:qFormat/>
    <w:rsid w:val="00A94BC7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A94BC7"/>
    <w:rPr>
      <w:sz w:val="48"/>
    </w:rPr>
  </w:style>
  <w:style w:type="paragraph" w:styleId="Subtitle">
    <w:name w:val="Subtitle"/>
    <w:basedOn w:val="Normal"/>
    <w:link w:val="SubtitleChar1"/>
    <w:uiPriority w:val="99"/>
    <w:qFormat/>
    <w:rsid w:val="00A94BC7"/>
    <w:pPr>
      <w:spacing w:before="200" w:after="200"/>
    </w:pPr>
    <w:rPr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A94BC7"/>
    <w:rPr>
      <w:sz w:val="24"/>
    </w:rPr>
  </w:style>
  <w:style w:type="paragraph" w:styleId="Quote">
    <w:name w:val="Quote"/>
    <w:basedOn w:val="Normal"/>
    <w:link w:val="QuoteChar1"/>
    <w:uiPriority w:val="99"/>
    <w:qFormat/>
    <w:rsid w:val="00A94BC7"/>
    <w:pPr>
      <w:ind w:left="720" w:right="720"/>
    </w:pPr>
    <w:rPr>
      <w:i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A94BC7"/>
    <w:rPr>
      <w:i/>
      <w:lang w:val="ru-RU" w:eastAsia="ru-RU"/>
    </w:rPr>
  </w:style>
  <w:style w:type="paragraph" w:styleId="IntenseQuote">
    <w:name w:val="Intense Quote"/>
    <w:basedOn w:val="Normal"/>
    <w:link w:val="IntenseQuoteChar1"/>
    <w:uiPriority w:val="99"/>
    <w:qFormat/>
    <w:rsid w:val="00A94B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A94BC7"/>
    <w:rPr>
      <w:i/>
      <w:shd w:val="clear" w:color="auto" w:fill="F2F2F2"/>
      <w:lang w:val="ru-RU" w:eastAsia="ru-RU"/>
    </w:rPr>
  </w:style>
  <w:style w:type="paragraph" w:styleId="Header">
    <w:name w:val="header"/>
    <w:basedOn w:val="Normal"/>
    <w:link w:val="HeaderChar1"/>
    <w:uiPriority w:val="99"/>
    <w:rsid w:val="00A94BC7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A94BC7"/>
    <w:rPr>
      <w:lang w:val="ru-RU" w:eastAsia="zh-CN"/>
    </w:rPr>
  </w:style>
  <w:style w:type="paragraph" w:styleId="Footer">
    <w:name w:val="footer"/>
    <w:basedOn w:val="Normal"/>
    <w:link w:val="FooterChar1"/>
    <w:uiPriority w:val="99"/>
    <w:rsid w:val="00A94B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BC7"/>
  </w:style>
  <w:style w:type="paragraph" w:styleId="Caption">
    <w:name w:val="caption"/>
    <w:basedOn w:val="Normal"/>
    <w:uiPriority w:val="99"/>
    <w:qFormat/>
    <w:rsid w:val="00A94BC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A94BC7"/>
    <w:rPr>
      <w:lang w:val="ru-RU" w:eastAsia="zh-CN"/>
    </w:rPr>
  </w:style>
  <w:style w:type="table" w:styleId="TableGrid">
    <w:name w:val="Table Grid"/>
    <w:basedOn w:val="TableNormal"/>
    <w:uiPriority w:val="99"/>
    <w:rsid w:val="00A94BC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94BC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94BC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94BC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94BC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94BC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A94BC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A94BC7"/>
    <w:pPr>
      <w:spacing w:after="40"/>
    </w:pPr>
    <w:rPr>
      <w:sz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A94BC7"/>
    <w:rPr>
      <w:sz w:val="18"/>
    </w:rPr>
  </w:style>
  <w:style w:type="character" w:styleId="FootnoteReference">
    <w:name w:val="footnote reference"/>
    <w:basedOn w:val="DefaultParagraphFont"/>
    <w:uiPriority w:val="99"/>
    <w:rsid w:val="00A94BC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A94BC7"/>
    <w:rPr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A94BC7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A94BC7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A94BC7"/>
    <w:pPr>
      <w:spacing w:after="57"/>
    </w:pPr>
  </w:style>
  <w:style w:type="paragraph" w:styleId="TOC2">
    <w:name w:val="toc 2"/>
    <w:basedOn w:val="Normal"/>
    <w:uiPriority w:val="99"/>
    <w:rsid w:val="00A94BC7"/>
    <w:pPr>
      <w:spacing w:after="57"/>
      <w:ind w:left="283"/>
    </w:pPr>
  </w:style>
  <w:style w:type="paragraph" w:styleId="TOC3">
    <w:name w:val="toc 3"/>
    <w:basedOn w:val="Normal"/>
    <w:uiPriority w:val="99"/>
    <w:rsid w:val="00A94BC7"/>
    <w:pPr>
      <w:spacing w:after="57"/>
      <w:ind w:left="567"/>
    </w:pPr>
  </w:style>
  <w:style w:type="paragraph" w:styleId="TOC4">
    <w:name w:val="toc 4"/>
    <w:basedOn w:val="Normal"/>
    <w:uiPriority w:val="99"/>
    <w:rsid w:val="00A94BC7"/>
    <w:pPr>
      <w:spacing w:after="57"/>
      <w:ind w:left="850"/>
    </w:pPr>
  </w:style>
  <w:style w:type="paragraph" w:styleId="TOC5">
    <w:name w:val="toc 5"/>
    <w:basedOn w:val="Normal"/>
    <w:uiPriority w:val="99"/>
    <w:rsid w:val="00A94BC7"/>
    <w:pPr>
      <w:spacing w:after="57"/>
      <w:ind w:left="1134"/>
    </w:pPr>
  </w:style>
  <w:style w:type="paragraph" w:styleId="TOC6">
    <w:name w:val="toc 6"/>
    <w:basedOn w:val="Normal"/>
    <w:uiPriority w:val="99"/>
    <w:rsid w:val="00A94BC7"/>
    <w:pPr>
      <w:spacing w:after="57"/>
      <w:ind w:left="1417"/>
    </w:pPr>
  </w:style>
  <w:style w:type="paragraph" w:styleId="TOC7">
    <w:name w:val="toc 7"/>
    <w:basedOn w:val="Normal"/>
    <w:uiPriority w:val="99"/>
    <w:rsid w:val="00A94BC7"/>
    <w:pPr>
      <w:spacing w:after="57"/>
      <w:ind w:left="1701"/>
    </w:pPr>
  </w:style>
  <w:style w:type="paragraph" w:styleId="TOC8">
    <w:name w:val="toc 8"/>
    <w:basedOn w:val="Normal"/>
    <w:uiPriority w:val="99"/>
    <w:rsid w:val="00A94BC7"/>
    <w:pPr>
      <w:spacing w:after="57"/>
      <w:ind w:left="1984"/>
    </w:pPr>
  </w:style>
  <w:style w:type="paragraph" w:styleId="TOC9">
    <w:name w:val="toc 9"/>
    <w:basedOn w:val="Normal"/>
    <w:uiPriority w:val="99"/>
    <w:rsid w:val="00A94BC7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A94BC7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TableofFigures">
    <w:name w:val="table of figures"/>
    <w:basedOn w:val="Normal"/>
    <w:uiPriority w:val="99"/>
    <w:rsid w:val="00A94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348</TotalTime>
  <Pages>2</Pages>
  <Words>758</Words>
  <Characters>4326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Осетрова РН</cp:lastModifiedBy>
  <cp:revision>24</cp:revision>
  <dcterms:created xsi:type="dcterms:W3CDTF">2023-09-02T04:35:00Z</dcterms:created>
  <dcterms:modified xsi:type="dcterms:W3CDTF">2024-09-24T10:48:00Z</dcterms:modified>
</cp:coreProperties>
</file>