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2B" w:rsidRPr="007A0450" w:rsidRDefault="000B712B" w:rsidP="007A0450">
      <w:pPr>
        <w:pStyle w:val="Title"/>
        <w:ind w:left="-1080"/>
        <w:jc w:val="left"/>
        <w:rPr>
          <w:b w:val="0"/>
          <w:sz w:val="26"/>
          <w:szCs w:val="26"/>
        </w:rPr>
      </w:pPr>
      <w:r w:rsidRPr="007A0450">
        <w:rPr>
          <w:b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73.25pt">
            <v:imagedata r:id="rId5" o:title=""/>
          </v:shape>
        </w:pict>
      </w:r>
    </w:p>
    <w:p w:rsidR="000B712B" w:rsidRDefault="000B712B" w:rsidP="00335F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F57577">
        <w:rPr>
          <w:rFonts w:ascii="Times New Roman" w:hAnsi="Times New Roman"/>
          <w:sz w:val="26"/>
          <w:szCs w:val="26"/>
        </w:rPr>
        <w:t>Художественное отделение</w:t>
      </w:r>
      <w:r w:rsidRPr="00F37646">
        <w:rPr>
          <w:rFonts w:ascii="Times New Roman" w:hAnsi="Times New Roman"/>
          <w:b/>
          <w:sz w:val="26"/>
          <w:szCs w:val="26"/>
        </w:rPr>
        <w:t xml:space="preserve"> </w:t>
      </w:r>
      <w:r w:rsidRPr="00F37646">
        <w:rPr>
          <w:rFonts w:ascii="Times New Roman" w:hAnsi="Times New Roman"/>
          <w:sz w:val="26"/>
          <w:szCs w:val="26"/>
        </w:rPr>
        <w:t>(Печорский проспект, д. 65, аудитория № 1)</w:t>
      </w:r>
      <w:r>
        <w:rPr>
          <w:rFonts w:ascii="Times New Roman" w:hAnsi="Times New Roman"/>
          <w:sz w:val="26"/>
          <w:szCs w:val="26"/>
        </w:rPr>
        <w:t xml:space="preserve"> - проводятся слушания спикеров и мастер классы в области изобразительного и декоративно-прикладного искусства.</w:t>
      </w:r>
    </w:p>
    <w:p w:rsidR="000B712B" w:rsidRPr="00076902" w:rsidRDefault="000B712B" w:rsidP="00076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Музыкальное </w:t>
      </w:r>
      <w:r w:rsidRPr="00F57577">
        <w:rPr>
          <w:rFonts w:ascii="Times New Roman" w:hAnsi="Times New Roman"/>
          <w:sz w:val="26"/>
          <w:szCs w:val="26"/>
        </w:rPr>
        <w:t>отделение</w:t>
      </w:r>
      <w:r w:rsidRPr="00F3764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(ул. Спортивная, д. 48А, аудитории № 7, 15) - проводятся слушания спикеров и мастер классы в области музыкального искусства.</w:t>
      </w:r>
    </w:p>
    <w:p w:rsidR="000B712B" w:rsidRPr="00076902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 </w:t>
      </w:r>
      <w:r w:rsidRPr="00076902">
        <w:rPr>
          <w:rFonts w:ascii="Times New Roman" w:hAnsi="Times New Roman"/>
          <w:sz w:val="26"/>
          <w:szCs w:val="26"/>
        </w:rPr>
        <w:t xml:space="preserve">Содержание семинара может включать в себя: </w:t>
      </w:r>
    </w:p>
    <w:p w:rsidR="000B712B" w:rsidRPr="00076902" w:rsidRDefault="000B712B" w:rsidP="00076902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6902">
        <w:rPr>
          <w:rFonts w:ascii="Times New Roman" w:hAnsi="Times New Roman"/>
          <w:sz w:val="26"/>
          <w:szCs w:val="26"/>
        </w:rPr>
        <w:t xml:space="preserve">- теоретическую часть (выступления по теме семинара); </w:t>
      </w:r>
    </w:p>
    <w:p w:rsidR="000B712B" w:rsidRPr="00076902" w:rsidRDefault="000B712B" w:rsidP="00076902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6902">
        <w:rPr>
          <w:rFonts w:ascii="Times New Roman" w:hAnsi="Times New Roman"/>
          <w:sz w:val="26"/>
          <w:szCs w:val="26"/>
        </w:rPr>
        <w:t xml:space="preserve">- практическую часть (может проводиться в форме круглых столов, открытого урока, мастер-класса, демонстрации практических навыков, деловых игр и т.п.); </w:t>
      </w:r>
    </w:p>
    <w:p w:rsidR="000B712B" w:rsidRPr="00076902" w:rsidRDefault="000B712B" w:rsidP="00076902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6902">
        <w:rPr>
          <w:rFonts w:ascii="Times New Roman" w:hAnsi="Times New Roman"/>
          <w:sz w:val="26"/>
          <w:szCs w:val="26"/>
        </w:rPr>
        <w:t xml:space="preserve">- подведение итогов (может проводиться в форме рефлексии, обмена мнениями). </w:t>
      </w:r>
    </w:p>
    <w:p w:rsidR="000B712B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08211A">
        <w:rPr>
          <w:rFonts w:ascii="Times New Roman" w:hAnsi="Times New Roman"/>
          <w:sz w:val="26"/>
          <w:szCs w:val="26"/>
        </w:rPr>
        <w:t>Семинар проводится без участия детей.</w:t>
      </w:r>
    </w:p>
    <w:p w:rsidR="000B712B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Pr="007542D9">
        <w:rPr>
          <w:rFonts w:ascii="Times New Roman" w:hAnsi="Times New Roman"/>
          <w:sz w:val="26"/>
          <w:szCs w:val="26"/>
        </w:rPr>
        <w:t>Участники могут принимать участие в семинаре как слушатели, спикеры или ведущие-мастер класса; о чем необходимо указать в заявке.</w:t>
      </w:r>
    </w:p>
    <w:p w:rsidR="000B712B" w:rsidRPr="00CC5271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 Программа семинара будет сформирована после получения заявок на участие.</w:t>
      </w:r>
    </w:p>
    <w:p w:rsidR="000B712B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3.8. </w:t>
      </w:r>
      <w:r w:rsidRPr="00F57577">
        <w:rPr>
          <w:rFonts w:ascii="Times New Roman" w:hAnsi="Times New Roman"/>
          <w:sz w:val="26"/>
          <w:szCs w:val="26"/>
        </w:rPr>
        <w:t xml:space="preserve">Для участия в семинаре необходимо предоставить </w:t>
      </w:r>
      <w:r w:rsidRPr="00F57577">
        <w:rPr>
          <w:rFonts w:ascii="Times New Roman" w:hAnsi="Times New Roman"/>
          <w:b/>
          <w:sz w:val="26"/>
          <w:szCs w:val="26"/>
        </w:rPr>
        <w:t>до 14 октября 2024 года</w:t>
      </w:r>
      <w:r w:rsidRPr="00F57577">
        <w:rPr>
          <w:rFonts w:ascii="Times New Roman" w:hAnsi="Times New Roman"/>
          <w:sz w:val="26"/>
          <w:szCs w:val="26"/>
        </w:rPr>
        <w:t xml:space="preserve"> (включительно)</w:t>
      </w:r>
      <w:r w:rsidRPr="00F57577">
        <w:rPr>
          <w:rFonts w:ascii="Times New Roman" w:hAnsi="Times New Roman"/>
          <w:b/>
          <w:sz w:val="26"/>
          <w:szCs w:val="26"/>
        </w:rPr>
        <w:t xml:space="preserve"> </w:t>
      </w:r>
      <w:r w:rsidRPr="00F57577">
        <w:rPr>
          <w:rFonts w:ascii="Times New Roman" w:hAnsi="Times New Roman"/>
          <w:sz w:val="26"/>
          <w:szCs w:val="26"/>
        </w:rPr>
        <w:t>на электронную почту МАУ ДО «ДШИ г. Печора»:</w:t>
      </w:r>
      <w:r w:rsidRPr="007542D9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7542D9">
          <w:rPr>
            <w:rStyle w:val="Hyperlink"/>
            <w:rFonts w:ascii="Times New Roman" w:hAnsi="Times New Roman"/>
            <w:sz w:val="26"/>
            <w:szCs w:val="26"/>
            <w:lang w:val="en-US"/>
          </w:rPr>
          <w:t>pechoradshi</w:t>
        </w:r>
        <w:r w:rsidRPr="007542D9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7542D9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7542D9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7542D9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7542D9">
        <w:rPr>
          <w:rFonts w:ascii="Times New Roman" w:hAnsi="Times New Roman"/>
          <w:sz w:val="26"/>
          <w:szCs w:val="26"/>
        </w:rPr>
        <w:t xml:space="preserve"> следующие материалы:</w:t>
      </w:r>
    </w:p>
    <w:p w:rsidR="000B712B" w:rsidRPr="007542D9" w:rsidRDefault="000B712B" w:rsidP="007542D9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42D9">
        <w:rPr>
          <w:rFonts w:ascii="Times New Roman" w:hAnsi="Times New Roman"/>
          <w:b/>
          <w:sz w:val="26"/>
          <w:szCs w:val="26"/>
        </w:rPr>
        <w:t>- заявку</w:t>
      </w:r>
      <w:r>
        <w:rPr>
          <w:rFonts w:ascii="Times New Roman" w:hAnsi="Times New Roman"/>
          <w:sz w:val="26"/>
          <w:szCs w:val="26"/>
        </w:rPr>
        <w:t xml:space="preserve"> на участие (приложение 2</w:t>
      </w:r>
      <w:r w:rsidRPr="007542D9">
        <w:rPr>
          <w:rFonts w:ascii="Times New Roman" w:hAnsi="Times New Roman"/>
          <w:sz w:val="26"/>
          <w:szCs w:val="26"/>
        </w:rPr>
        <w:t>),</w:t>
      </w:r>
    </w:p>
    <w:p w:rsidR="000B712B" w:rsidRDefault="000B712B" w:rsidP="0008703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80696E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696E">
        <w:rPr>
          <w:rFonts w:ascii="Times New Roman" w:hAnsi="Times New Roman"/>
          <w:sz w:val="26"/>
          <w:szCs w:val="26"/>
        </w:rPr>
        <w:t xml:space="preserve">сканированную копию или фото квитанции об оплате </w:t>
      </w:r>
      <w:r w:rsidRPr="0080696E">
        <w:rPr>
          <w:rFonts w:ascii="Times New Roman" w:hAnsi="Times New Roman"/>
          <w:b/>
          <w:sz w:val="26"/>
          <w:szCs w:val="26"/>
        </w:rPr>
        <w:t>организационного взноса</w:t>
      </w:r>
      <w:r>
        <w:rPr>
          <w:rFonts w:ascii="Times New Roman" w:hAnsi="Times New Roman"/>
          <w:sz w:val="26"/>
          <w:szCs w:val="26"/>
        </w:rPr>
        <w:t>.</w:t>
      </w:r>
    </w:p>
    <w:p w:rsidR="000B712B" w:rsidRPr="00087032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3.9. </w:t>
      </w:r>
      <w:r w:rsidRPr="00087032">
        <w:rPr>
          <w:rFonts w:ascii="Times New Roman" w:hAnsi="Times New Roman"/>
          <w:color w:val="000000"/>
          <w:sz w:val="26"/>
          <w:szCs w:val="26"/>
          <w:lang w:eastAsia="ru-RU"/>
        </w:rPr>
        <w:t>На каждого участника подает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ся отдельная заявка. </w:t>
      </w:r>
      <w:r w:rsidRPr="0008703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Просим соблюдать данное требование во избежание регистрационных ошибок. </w:t>
      </w:r>
    </w:p>
    <w:p w:rsidR="000B712B" w:rsidRPr="00D219E9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3.10. </w:t>
      </w:r>
      <w:r w:rsidRPr="00087032">
        <w:rPr>
          <w:rFonts w:ascii="Times New Roman" w:hAnsi="Times New Roman"/>
          <w:color w:val="000000"/>
          <w:sz w:val="26"/>
          <w:szCs w:val="26"/>
          <w:lang w:eastAsia="ru-RU"/>
        </w:rPr>
        <w:t>Направляя заявку, участник автоматически дает свое согласие на обработку и использование своих персональных данных в соответствии с требованиями статьи 9 Федерального закона от 27.07.06 г. «О персональных данных» № 152-ФЗ, включающих фамилию, имя, отчество, контактные телефоны, адрес электронной почты, место работы, в целях проведения организаци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онных мероприятий</w:t>
      </w:r>
      <w:r w:rsidRPr="00087032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B712B" w:rsidRPr="00393EDE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3.11. </w:t>
      </w:r>
      <w:r w:rsidRPr="00D219E9">
        <w:rPr>
          <w:rFonts w:ascii="Times New Roman" w:hAnsi="Times New Roman"/>
          <w:color w:val="000000"/>
          <w:sz w:val="26"/>
          <w:szCs w:val="26"/>
          <w:lang w:eastAsia="ru-RU"/>
        </w:rPr>
        <w:t>Участник се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минара, подавая заявку</w:t>
      </w:r>
      <w:r w:rsidRPr="00D219E9">
        <w:rPr>
          <w:rFonts w:ascii="Times New Roman" w:hAnsi="Times New Roman"/>
          <w:color w:val="000000"/>
          <w:sz w:val="26"/>
          <w:szCs w:val="26"/>
          <w:lang w:eastAsia="ru-RU"/>
        </w:rPr>
        <w:t>, полностью подтверждает свое согласие с тем, что 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рганизатор </w:t>
      </w:r>
      <w:r w:rsidRPr="00D219E9">
        <w:rPr>
          <w:rFonts w:ascii="Times New Roman" w:hAnsi="Times New Roman"/>
          <w:color w:val="000000"/>
          <w:sz w:val="26"/>
          <w:szCs w:val="26"/>
          <w:lang w:eastAsia="ru-RU"/>
        </w:rPr>
        <w:t>семинара имее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 право на размещение </w:t>
      </w:r>
      <w:r w:rsidRPr="00D219E9">
        <w:rPr>
          <w:rFonts w:ascii="Times New Roman" w:hAnsi="Times New Roman"/>
          <w:color w:val="000000"/>
          <w:sz w:val="26"/>
          <w:szCs w:val="26"/>
          <w:lang w:eastAsia="ru-RU"/>
        </w:rPr>
        <w:t>в средствах массовой информации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фото- и видео- материалов, произведенных </w:t>
      </w:r>
      <w:r w:rsidRPr="00D219E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рамках проведения семинара. </w:t>
      </w:r>
    </w:p>
    <w:p w:rsidR="000B712B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3.12. </w:t>
      </w:r>
      <w:r w:rsidRPr="000715B3">
        <w:rPr>
          <w:rFonts w:ascii="Times New Roman" w:hAnsi="Times New Roman"/>
          <w:sz w:val="26"/>
          <w:szCs w:val="26"/>
        </w:rPr>
        <w:t>Ответственными за организацию и п</w:t>
      </w:r>
      <w:r>
        <w:rPr>
          <w:rFonts w:ascii="Times New Roman" w:hAnsi="Times New Roman"/>
          <w:sz w:val="26"/>
          <w:szCs w:val="26"/>
        </w:rPr>
        <w:t xml:space="preserve">роведение </w:t>
      </w:r>
      <w:r w:rsidRPr="000715B3">
        <w:rPr>
          <w:rFonts w:ascii="Times New Roman" w:hAnsi="Times New Roman"/>
          <w:sz w:val="26"/>
          <w:szCs w:val="26"/>
        </w:rPr>
        <w:t xml:space="preserve">семинара являются заместитель директора </w:t>
      </w:r>
      <w:r>
        <w:rPr>
          <w:rFonts w:ascii="Times New Roman" w:hAnsi="Times New Roman"/>
          <w:sz w:val="26"/>
          <w:szCs w:val="26"/>
        </w:rPr>
        <w:t>по учебной работе и организационный комитет семинара</w:t>
      </w:r>
      <w:r w:rsidRPr="000715B3">
        <w:rPr>
          <w:rFonts w:ascii="Times New Roman" w:hAnsi="Times New Roman"/>
          <w:sz w:val="26"/>
          <w:szCs w:val="26"/>
        </w:rPr>
        <w:t xml:space="preserve">. </w:t>
      </w:r>
    </w:p>
    <w:p w:rsidR="000B712B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3.13. </w:t>
      </w:r>
      <w:r w:rsidRPr="000715B3">
        <w:rPr>
          <w:rFonts w:ascii="Times New Roman" w:hAnsi="Times New Roman"/>
          <w:sz w:val="26"/>
          <w:szCs w:val="26"/>
        </w:rPr>
        <w:t>Рабочие материалы семинара систематизируются и предоставляются для работы методических объединений и отдельных педагогов.</w:t>
      </w:r>
    </w:p>
    <w:p w:rsidR="000B712B" w:rsidRPr="000715B3" w:rsidRDefault="000B712B" w:rsidP="007A0450">
      <w:pPr>
        <w:pStyle w:val="ListParagraph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3.14. Участникам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семинара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вручаются 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сертификат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ы участника,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справки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подтверждения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подготовивших методические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сообщения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практические материалы. </w:t>
      </w:r>
    </w:p>
    <w:p w:rsidR="000B712B" w:rsidRPr="00716AA8" w:rsidRDefault="000B712B" w:rsidP="000715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16AA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0B712B" w:rsidRPr="000715B3" w:rsidRDefault="000B712B" w:rsidP="007A0450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4.  </w:t>
      </w:r>
      <w:r w:rsidRPr="000715B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Требования к оформлению методических материалов</w:t>
      </w:r>
    </w:p>
    <w:p w:rsidR="000B712B" w:rsidRPr="000715B3" w:rsidRDefault="000B712B" w:rsidP="00B91DB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712B" w:rsidRDefault="000B712B" w:rsidP="00B91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4.1. 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Материалы семинара предоставляются на электронном носителе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0B712B" w:rsidRPr="000715B3" w:rsidRDefault="000B712B" w:rsidP="00B91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Текст методического сообщения или план-конспект занятия оформляется    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шрифт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ом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14, стиль Times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New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Roman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Материалы 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должны содержать:</w:t>
      </w:r>
    </w:p>
    <w:p w:rsidR="000B712B" w:rsidRPr="000715B3" w:rsidRDefault="000B712B" w:rsidP="00B91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- наименование учреждения;</w:t>
      </w:r>
    </w:p>
    <w:p w:rsidR="000B712B" w:rsidRPr="000715B3" w:rsidRDefault="000B712B" w:rsidP="00B91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- почтовый адрес, телефон, факс, e-mail учреждения;</w:t>
      </w:r>
    </w:p>
    <w:p w:rsidR="000B712B" w:rsidRDefault="000B712B" w:rsidP="00B91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>- ФИО выступающего, название методического материала.</w:t>
      </w:r>
    </w:p>
    <w:p w:rsidR="000B712B" w:rsidRDefault="000B712B" w:rsidP="00B91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4.2. </w:t>
      </w:r>
      <w:r w:rsidRPr="000715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Материалы в электронном виде могут быть отправлены на электронный адрес почты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МАУ ДО «ДШИ г. Печора» вместе с заявкой.</w:t>
      </w:r>
    </w:p>
    <w:p w:rsidR="000B712B" w:rsidRPr="000715B3" w:rsidRDefault="000B712B" w:rsidP="00B91D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712B" w:rsidRPr="00393EDE" w:rsidRDefault="000B712B" w:rsidP="00393EDE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93EDE">
        <w:rPr>
          <w:rFonts w:ascii="Times New Roman" w:hAnsi="Times New Roman"/>
          <w:b/>
          <w:sz w:val="26"/>
          <w:szCs w:val="26"/>
        </w:rPr>
        <w:t>Финансовые условия участия в семинаре</w:t>
      </w:r>
    </w:p>
    <w:p w:rsidR="000B712B" w:rsidRPr="00393EDE" w:rsidRDefault="000B712B" w:rsidP="00393E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712B" w:rsidRPr="00393EDE" w:rsidRDefault="000B712B" w:rsidP="00393EDE">
      <w:pPr>
        <w:pStyle w:val="ListParagraph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3EDE">
        <w:rPr>
          <w:rFonts w:ascii="Times New Roman" w:hAnsi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/>
          <w:sz w:val="26"/>
          <w:szCs w:val="26"/>
        </w:rPr>
        <w:t>семинара</w:t>
      </w:r>
      <w:r w:rsidRPr="00393EDE">
        <w:rPr>
          <w:rFonts w:ascii="Times New Roman" w:hAnsi="Times New Roman"/>
          <w:sz w:val="26"/>
          <w:szCs w:val="26"/>
        </w:rPr>
        <w:t xml:space="preserve"> осуществляется организаторами за счет бюджета МР «Печора», а также может осуществляться за счет иных привлеченных средств.</w:t>
      </w:r>
    </w:p>
    <w:p w:rsidR="000B712B" w:rsidRDefault="000B712B" w:rsidP="00393EDE">
      <w:pPr>
        <w:pStyle w:val="ListParagraph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3EDE">
        <w:rPr>
          <w:rFonts w:ascii="Times New Roman" w:hAnsi="Times New Roman"/>
          <w:sz w:val="26"/>
          <w:szCs w:val="26"/>
        </w:rPr>
        <w:t xml:space="preserve">Организационный взнос для </w:t>
      </w:r>
      <w:r>
        <w:rPr>
          <w:rFonts w:ascii="Times New Roman" w:hAnsi="Times New Roman"/>
          <w:sz w:val="26"/>
          <w:szCs w:val="26"/>
        </w:rPr>
        <w:t xml:space="preserve">участия в семинаре составляет </w:t>
      </w:r>
      <w:r w:rsidRPr="004B04E9">
        <w:rPr>
          <w:rFonts w:ascii="Times New Roman" w:hAnsi="Times New Roman"/>
          <w:sz w:val="26"/>
          <w:szCs w:val="26"/>
        </w:rPr>
        <w:t>200</w:t>
      </w:r>
      <w:r>
        <w:rPr>
          <w:rFonts w:ascii="Times New Roman" w:hAnsi="Times New Roman"/>
          <w:sz w:val="26"/>
          <w:szCs w:val="26"/>
        </w:rPr>
        <w:t xml:space="preserve"> руб. с каждого участника.</w:t>
      </w:r>
    </w:p>
    <w:p w:rsidR="000B712B" w:rsidRPr="00393EDE" w:rsidRDefault="000B712B" w:rsidP="00393EDE">
      <w:pPr>
        <w:pStyle w:val="ListParagraph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3EDE">
        <w:rPr>
          <w:rFonts w:ascii="Times New Roman" w:hAnsi="Times New Roman"/>
          <w:sz w:val="26"/>
          <w:szCs w:val="26"/>
        </w:rPr>
        <w:t>Организационный взнос вносится на расчетный счет МАУ ДО «ДШИ г. Печора» по реквизитам:</w:t>
      </w:r>
    </w:p>
    <w:p w:rsidR="000B712B" w:rsidRPr="00393EDE" w:rsidRDefault="000B712B" w:rsidP="0025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ИНН 1105020983 / КПП </w:t>
      </w:r>
      <w:r w:rsidRPr="00393EDE">
        <w:rPr>
          <w:rFonts w:ascii="Times New Roman" w:hAnsi="Times New Roman"/>
          <w:sz w:val="26"/>
          <w:szCs w:val="26"/>
          <w:lang w:eastAsia="ru-RU"/>
        </w:rPr>
        <w:t xml:space="preserve">110501001 </w:t>
      </w:r>
    </w:p>
    <w:p w:rsidR="000B712B" w:rsidRPr="00393EDE" w:rsidRDefault="000B712B" w:rsidP="0025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Лицевой счет </w:t>
      </w:r>
      <w:r w:rsidRPr="00393EDE">
        <w:rPr>
          <w:rFonts w:ascii="Times New Roman" w:hAnsi="Times New Roman"/>
          <w:sz w:val="26"/>
          <w:szCs w:val="26"/>
          <w:lang w:eastAsia="ru-RU"/>
        </w:rPr>
        <w:t xml:space="preserve">30076250141 в УФ МР «Печора» </w:t>
      </w:r>
      <w:r>
        <w:rPr>
          <w:rFonts w:ascii="Times New Roman" w:hAnsi="Times New Roman"/>
          <w:sz w:val="26"/>
          <w:szCs w:val="26"/>
          <w:lang w:eastAsia="ru-RU"/>
        </w:rPr>
        <w:t>МАУ ДО «ДШИ» г. Печора</w:t>
      </w:r>
    </w:p>
    <w:p w:rsidR="000B712B" w:rsidRPr="00393EDE" w:rsidRDefault="000B712B" w:rsidP="0025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3EDE">
        <w:rPr>
          <w:rFonts w:ascii="Times New Roman" w:hAnsi="Times New Roman"/>
          <w:sz w:val="26"/>
          <w:szCs w:val="26"/>
          <w:lang w:eastAsia="ru-RU"/>
        </w:rPr>
        <w:t>Корреспондентский счет (ЕКС) 40102810245370000074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B712B" w:rsidRDefault="000B712B" w:rsidP="0025197E">
      <w:pPr>
        <w:tabs>
          <w:tab w:val="left" w:pos="7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3EDE">
        <w:rPr>
          <w:rFonts w:ascii="Times New Roman" w:hAnsi="Times New Roman"/>
          <w:sz w:val="26"/>
          <w:szCs w:val="26"/>
          <w:lang w:eastAsia="ru-RU"/>
        </w:rPr>
        <w:t xml:space="preserve">р/сч 03234643876200000700 </w:t>
      </w:r>
    </w:p>
    <w:p w:rsidR="000B712B" w:rsidRPr="00393EDE" w:rsidRDefault="000B712B" w:rsidP="0025197E">
      <w:pPr>
        <w:tabs>
          <w:tab w:val="left" w:pos="7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197E">
        <w:rPr>
          <w:rFonts w:ascii="Times New Roman" w:hAnsi="Times New Roman"/>
          <w:sz w:val="26"/>
          <w:szCs w:val="26"/>
        </w:rPr>
        <w:t>Реквизиты банка –</w:t>
      </w:r>
      <w:r w:rsidRPr="001803ED">
        <w:rPr>
          <w:sz w:val="26"/>
          <w:szCs w:val="26"/>
        </w:rPr>
        <w:t xml:space="preserve"> </w:t>
      </w:r>
      <w:r w:rsidRPr="00393EDE">
        <w:rPr>
          <w:rFonts w:ascii="Times New Roman" w:hAnsi="Times New Roman"/>
          <w:sz w:val="26"/>
          <w:szCs w:val="26"/>
          <w:lang w:eastAsia="ru-RU"/>
        </w:rPr>
        <w:t>ОТДЕЛЕНИЕ-НБ</w:t>
      </w:r>
      <w:r>
        <w:rPr>
          <w:rFonts w:ascii="Times New Roman" w:hAnsi="Times New Roman"/>
          <w:sz w:val="26"/>
          <w:szCs w:val="26"/>
          <w:lang w:eastAsia="ru-RU"/>
        </w:rPr>
        <w:t xml:space="preserve"> РЕСПУБЛИКА КОМИ БАНКА РОССИИ//</w:t>
      </w:r>
      <w:r w:rsidRPr="00393EDE">
        <w:rPr>
          <w:rFonts w:ascii="Times New Roman" w:hAnsi="Times New Roman"/>
          <w:sz w:val="26"/>
          <w:szCs w:val="26"/>
          <w:lang w:eastAsia="ru-RU"/>
        </w:rPr>
        <w:t xml:space="preserve">УФК по Республике Коми г. Сыктывкар </w:t>
      </w:r>
    </w:p>
    <w:p w:rsidR="000B712B" w:rsidRPr="00393EDE" w:rsidRDefault="000B712B" w:rsidP="0025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БИК 018702501 </w:t>
      </w:r>
    </w:p>
    <w:p w:rsidR="000B712B" w:rsidRPr="00393EDE" w:rsidRDefault="000B712B" w:rsidP="0025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93EDE">
        <w:rPr>
          <w:rFonts w:ascii="Times New Roman" w:hAnsi="Times New Roman"/>
          <w:b/>
          <w:sz w:val="26"/>
          <w:szCs w:val="26"/>
          <w:lang w:eastAsia="ru-RU"/>
        </w:rPr>
        <w:t>КБК - 00000000000000000130</w:t>
      </w:r>
    </w:p>
    <w:p w:rsidR="000B712B" w:rsidRPr="00393EDE" w:rsidRDefault="000B712B" w:rsidP="00251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EDE">
        <w:rPr>
          <w:rFonts w:ascii="Times New Roman" w:hAnsi="Times New Roman"/>
          <w:b/>
          <w:sz w:val="26"/>
          <w:szCs w:val="26"/>
          <w:u w:val="single"/>
        </w:rPr>
        <w:t>Назначение платежа</w:t>
      </w:r>
      <w:r w:rsidRPr="002D6A52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393EDE">
        <w:rPr>
          <w:rFonts w:ascii="Times New Roman" w:hAnsi="Times New Roman"/>
          <w:color w:val="000000"/>
          <w:sz w:val="26"/>
          <w:szCs w:val="26"/>
          <w:lang w:eastAsia="ru-RU"/>
        </w:rPr>
        <w:t>частие в практическом семинаре</w:t>
      </w:r>
      <w:r w:rsidRPr="00393EDE">
        <w:rPr>
          <w:rFonts w:ascii="Times New Roman" w:hAnsi="Times New Roman"/>
          <w:sz w:val="26"/>
          <w:szCs w:val="26"/>
        </w:rPr>
        <w:t xml:space="preserve"> (обязательно указать  Ф.И.О.) </w:t>
      </w:r>
    </w:p>
    <w:p w:rsidR="000B712B" w:rsidRPr="00393EDE" w:rsidRDefault="000B712B" w:rsidP="002519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EDE">
        <w:rPr>
          <w:rFonts w:ascii="Times New Roman" w:hAnsi="Times New Roman"/>
          <w:sz w:val="26"/>
          <w:szCs w:val="26"/>
          <w:lang w:eastAsia="ru-RU"/>
        </w:rPr>
        <w:t>ОКТМО 87620101</w:t>
      </w:r>
      <w:r w:rsidRPr="00393ED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0B712B" w:rsidRPr="008835DC" w:rsidRDefault="000B712B" w:rsidP="00393E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712B" w:rsidRDefault="000B712B" w:rsidP="00393EDE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93EDE">
        <w:rPr>
          <w:rFonts w:ascii="Times New Roman" w:hAnsi="Times New Roman"/>
          <w:b/>
          <w:sz w:val="26"/>
          <w:szCs w:val="26"/>
        </w:rPr>
        <w:t>Контактная информация</w:t>
      </w:r>
    </w:p>
    <w:p w:rsidR="000B712B" w:rsidRPr="00393EDE" w:rsidRDefault="000B712B" w:rsidP="00393EDE">
      <w:pPr>
        <w:pStyle w:val="ListParagraph"/>
        <w:tabs>
          <w:tab w:val="left" w:pos="6300"/>
        </w:tabs>
        <w:spacing w:after="0" w:line="240" w:lineRule="auto"/>
        <w:ind w:left="3338"/>
        <w:rPr>
          <w:rFonts w:ascii="Times New Roman" w:hAnsi="Times New Roman"/>
          <w:b/>
          <w:sz w:val="26"/>
          <w:szCs w:val="26"/>
        </w:rPr>
      </w:pPr>
    </w:p>
    <w:p w:rsidR="000B712B" w:rsidRPr="008835DC" w:rsidRDefault="000B712B" w:rsidP="008835DC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5DC">
        <w:rPr>
          <w:rFonts w:ascii="Times New Roman" w:hAnsi="Times New Roman"/>
          <w:sz w:val="26"/>
          <w:szCs w:val="26"/>
        </w:rPr>
        <w:t>8(82142) 7-16-02 – Челпановская Екатерина Робертовна, директор МАУ ДО «Детская школа искусств г. Печора»</w:t>
      </w:r>
    </w:p>
    <w:p w:rsidR="000B712B" w:rsidRDefault="000B712B" w:rsidP="008835DC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35DC">
        <w:rPr>
          <w:rFonts w:ascii="Times New Roman" w:hAnsi="Times New Roman"/>
          <w:sz w:val="26"/>
          <w:szCs w:val="26"/>
        </w:rPr>
        <w:t>8(82142) 7-16-01 – Толстикова Светлана Валентиновна, заместитель директора по учебной работе МАУ ДО «Детская школа искусств г. Печора»</w:t>
      </w:r>
    </w:p>
    <w:p w:rsidR="000B712B" w:rsidRDefault="000B712B" w:rsidP="008835DC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712B" w:rsidRDefault="000B712B" w:rsidP="004B04E9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Организационный комитет семинара</w:t>
      </w:r>
    </w:p>
    <w:p w:rsidR="000B712B" w:rsidRPr="004B04E9" w:rsidRDefault="000B712B" w:rsidP="004B04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712B" w:rsidRDefault="000B712B" w:rsidP="00B91D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04E9">
        <w:rPr>
          <w:rFonts w:ascii="Times New Roman" w:hAnsi="Times New Roman"/>
          <w:sz w:val="26"/>
          <w:szCs w:val="26"/>
        </w:rPr>
        <w:t>1. Толстикова Светлана Валентиновна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B04E9">
        <w:rPr>
          <w:rFonts w:ascii="Times New Roman" w:hAnsi="Times New Roman"/>
          <w:sz w:val="26"/>
          <w:szCs w:val="26"/>
        </w:rPr>
        <w:t>- заместитель директора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B04E9">
        <w:rPr>
          <w:rFonts w:ascii="Times New Roman" w:hAnsi="Times New Roman"/>
          <w:sz w:val="26"/>
          <w:szCs w:val="26"/>
        </w:rPr>
        <w:t>по учебной работе</w:t>
      </w:r>
      <w:r>
        <w:rPr>
          <w:rFonts w:ascii="Times New Roman" w:hAnsi="Times New Roman"/>
          <w:sz w:val="26"/>
          <w:szCs w:val="26"/>
        </w:rPr>
        <w:t>, преподаватель по классу «Фортепиано» высшей категории.</w:t>
      </w:r>
    </w:p>
    <w:p w:rsidR="000B712B" w:rsidRDefault="000B712B" w:rsidP="00B91D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Бурдельная Анна Валентиновна - заведующая методической секцией     «Фортепиано», преподаватель по классу «Фортепиано» высшей категории.</w:t>
      </w:r>
    </w:p>
    <w:p w:rsidR="000B712B" w:rsidRDefault="000B712B" w:rsidP="00B91D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Жук Ольга Владимировна – заведующая  отделением Платных дополнительных образовательных услуг, преподаватель в области  изобразительного искусства высшей категории.</w:t>
      </w:r>
    </w:p>
    <w:p w:rsidR="000B712B" w:rsidRPr="00374660" w:rsidRDefault="000B712B" w:rsidP="00B91D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Цицилкина Вера Николаевна - заведующая отделением коррекции детей с ОВЗ,  преподаватель по классу «Фортепиано» высшей категории.</w:t>
      </w:r>
    </w:p>
    <w:p w:rsidR="000B712B" w:rsidRPr="008835DC" w:rsidRDefault="000B712B" w:rsidP="00A46A01">
      <w:pPr>
        <w:shd w:val="clear" w:color="auto" w:fill="FFFFFF"/>
        <w:spacing w:after="10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B712B" w:rsidRPr="00F37646" w:rsidRDefault="000B712B" w:rsidP="00F562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0B712B" w:rsidRDefault="000B712B" w:rsidP="00F56213">
      <w:pPr>
        <w:pStyle w:val="NoSpacing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к</w:t>
      </w:r>
      <w:r w:rsidRPr="00F37646">
        <w:rPr>
          <w:rFonts w:ascii="Times New Roman" w:hAnsi="Times New Roman"/>
          <w:sz w:val="20"/>
          <w:szCs w:val="20"/>
        </w:rPr>
        <w:t xml:space="preserve"> положению о проведении </w:t>
      </w:r>
      <w:r w:rsidRPr="00F37646">
        <w:rPr>
          <w:rFonts w:ascii="Times New Roman" w:hAnsi="Times New Roman"/>
          <w:sz w:val="20"/>
          <w:szCs w:val="20"/>
          <w:lang w:eastAsia="ru-RU"/>
        </w:rPr>
        <w:t>муниципального</w:t>
      </w:r>
    </w:p>
    <w:p w:rsidR="000B712B" w:rsidRDefault="000B712B" w:rsidP="00F56213">
      <w:pPr>
        <w:pStyle w:val="NoSpacing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37646">
        <w:rPr>
          <w:rFonts w:ascii="Times New Roman" w:hAnsi="Times New Roman"/>
          <w:sz w:val="20"/>
          <w:szCs w:val="20"/>
          <w:lang w:eastAsia="ru-RU"/>
        </w:rPr>
        <w:t xml:space="preserve">практического семинара «Эстетическое развитие </w:t>
      </w:r>
    </w:p>
    <w:p w:rsidR="000B712B" w:rsidRPr="00F37646" w:rsidRDefault="000B712B" w:rsidP="00F56213">
      <w:pPr>
        <w:pStyle w:val="NoSpacing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детей </w:t>
      </w:r>
      <w:r w:rsidRPr="00F37646">
        <w:rPr>
          <w:rFonts w:ascii="Times New Roman" w:hAnsi="Times New Roman"/>
          <w:sz w:val="20"/>
          <w:szCs w:val="20"/>
          <w:lang w:eastAsia="ru-RU"/>
        </w:rPr>
        <w:t xml:space="preserve"> через виды искусств»</w:t>
      </w:r>
    </w:p>
    <w:p w:rsidR="000B712B" w:rsidRPr="008835DC" w:rsidRDefault="000B712B" w:rsidP="00386C2C">
      <w:pPr>
        <w:shd w:val="clear" w:color="auto" w:fill="FFFFFF"/>
        <w:spacing w:after="10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712B" w:rsidRDefault="000B712B" w:rsidP="002910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1054">
        <w:rPr>
          <w:rFonts w:ascii="Times New Roman" w:hAnsi="Times New Roman"/>
          <w:b/>
          <w:color w:val="000000"/>
          <w:sz w:val="26"/>
          <w:szCs w:val="26"/>
          <w:lang w:eastAsia="ru-RU"/>
        </w:rPr>
        <w:t>Заявка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291054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на участие </w:t>
      </w:r>
    </w:p>
    <w:p w:rsidR="000B712B" w:rsidRDefault="000B712B" w:rsidP="002910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91054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в </w:t>
      </w:r>
      <w:r w:rsidRPr="00291054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муниципальном практическом семинаре </w:t>
      </w:r>
    </w:p>
    <w:p w:rsidR="000B712B" w:rsidRPr="00291054" w:rsidRDefault="000B712B" w:rsidP="002910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91054">
        <w:rPr>
          <w:rFonts w:ascii="Times New Roman" w:hAnsi="Times New Roman"/>
          <w:b/>
          <w:sz w:val="26"/>
          <w:szCs w:val="26"/>
          <w:lang w:eastAsia="ru-RU"/>
        </w:rPr>
        <w:t>«Эстетиче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ское развитие </w:t>
      </w:r>
      <w:r w:rsidRPr="002910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детей </w:t>
      </w:r>
      <w:r w:rsidRPr="00291054">
        <w:rPr>
          <w:rFonts w:ascii="Times New Roman" w:hAnsi="Times New Roman"/>
          <w:b/>
          <w:sz w:val="26"/>
          <w:szCs w:val="26"/>
          <w:lang w:eastAsia="ru-RU"/>
        </w:rPr>
        <w:t>через виды искусств»</w:t>
      </w:r>
    </w:p>
    <w:p w:rsidR="000B712B" w:rsidRDefault="000B712B" w:rsidP="00386C2C">
      <w:pPr>
        <w:rPr>
          <w:rFonts w:ascii="Times New Roman" w:hAnsi="Times New Roman"/>
          <w:sz w:val="28"/>
          <w:szCs w:val="28"/>
        </w:rPr>
      </w:pPr>
    </w:p>
    <w:p w:rsidR="000B712B" w:rsidRPr="00CA6471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CA6471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Pr="00CA6471">
        <w:rPr>
          <w:color w:val="000000"/>
          <w:sz w:val="26"/>
          <w:szCs w:val="26"/>
        </w:rPr>
        <w:t>Наименование учреждения ________________________________________</w:t>
      </w:r>
      <w:r>
        <w:rPr>
          <w:color w:val="000000"/>
          <w:sz w:val="26"/>
          <w:szCs w:val="26"/>
        </w:rPr>
        <w:t>______</w:t>
      </w:r>
    </w:p>
    <w:p w:rsidR="000B712B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CA6471">
        <w:rPr>
          <w:color w:val="000000"/>
          <w:sz w:val="26"/>
          <w:szCs w:val="26"/>
        </w:rPr>
        <w:t>___________________________________</w:t>
      </w:r>
      <w:r>
        <w:rPr>
          <w:color w:val="000000"/>
          <w:sz w:val="26"/>
          <w:szCs w:val="26"/>
        </w:rPr>
        <w:t>____________________________________2. Ф.И.О. участника</w:t>
      </w:r>
      <w:r w:rsidRPr="00CA6471">
        <w:rPr>
          <w:color w:val="000000"/>
          <w:sz w:val="26"/>
          <w:szCs w:val="26"/>
        </w:rPr>
        <w:t>_____________________________</w:t>
      </w:r>
      <w:r>
        <w:rPr>
          <w:color w:val="000000"/>
          <w:sz w:val="26"/>
          <w:szCs w:val="26"/>
        </w:rPr>
        <w:t>_________________________</w:t>
      </w:r>
    </w:p>
    <w:p w:rsidR="000B712B" w:rsidRPr="00CA6471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:rsidR="000B712B" w:rsidRPr="00CA6471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CA6471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Должность</w:t>
      </w:r>
      <w:r w:rsidRPr="00CA6471">
        <w:rPr>
          <w:color w:val="000000"/>
          <w:sz w:val="26"/>
          <w:szCs w:val="26"/>
        </w:rPr>
        <w:t>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_____________________________________________________________________________</w:t>
      </w:r>
    </w:p>
    <w:p w:rsidR="000B712B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CA647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Принимаю участие в семинаре в качестве (выбрать нужное):</w:t>
      </w:r>
    </w:p>
    <w:p w:rsidR="000B712B" w:rsidRDefault="000B712B" w:rsidP="0008497C">
      <w:pPr>
        <w:pStyle w:val="NormalWeb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19.95pt;margin-top:4.55pt;width:9pt;height:8.25pt;z-index:251658240"/>
        </w:pict>
      </w:r>
      <w:r>
        <w:rPr>
          <w:color w:val="000000"/>
          <w:sz w:val="26"/>
          <w:szCs w:val="26"/>
        </w:rPr>
        <w:t>Слушателя</w:t>
      </w:r>
    </w:p>
    <w:p w:rsidR="000B712B" w:rsidRDefault="000B712B" w:rsidP="0008497C">
      <w:pPr>
        <w:pStyle w:val="NormalWeb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noProof/>
        </w:rPr>
        <w:pict>
          <v:rect id="_x0000_s1027" style="position:absolute;left:0;text-align:left;margin-left:19.95pt;margin-top:2.35pt;width:9pt;height:8.25pt;z-index:251659264"/>
        </w:pict>
      </w:r>
      <w:r>
        <w:rPr>
          <w:color w:val="000000"/>
          <w:sz w:val="26"/>
          <w:szCs w:val="26"/>
        </w:rPr>
        <w:t>Спикера</w:t>
      </w:r>
    </w:p>
    <w:p w:rsidR="000B712B" w:rsidRDefault="000B712B" w:rsidP="0008497C">
      <w:pPr>
        <w:pStyle w:val="NormalWeb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noProof/>
        </w:rPr>
        <w:pict>
          <v:rect id="_x0000_s1028" style="position:absolute;left:0;text-align:left;margin-left:19.95pt;margin-top:3.9pt;width:9pt;height:8.25pt;z-index:251660288"/>
        </w:pict>
      </w:r>
      <w:r>
        <w:rPr>
          <w:color w:val="000000"/>
          <w:sz w:val="26"/>
          <w:szCs w:val="26"/>
        </w:rPr>
        <w:t>Ведущего мастер-класса</w:t>
      </w:r>
    </w:p>
    <w:p w:rsidR="000B712B" w:rsidRPr="00CA6471" w:rsidRDefault="000B712B" w:rsidP="0008497C">
      <w:pPr>
        <w:pStyle w:val="NormalWeb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0B712B" w:rsidRPr="00CA6471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CA6471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Тема методической работы (для спикера, ведущего мастер-класса) ____________</w:t>
      </w:r>
    </w:p>
    <w:p w:rsidR="000B712B" w:rsidRPr="00CA6471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CA6471">
        <w:rPr>
          <w:color w:val="000000"/>
          <w:sz w:val="26"/>
          <w:szCs w:val="26"/>
        </w:rPr>
        <w:t>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0B712B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CA6471">
        <w:rPr>
          <w:color w:val="000000"/>
          <w:sz w:val="26"/>
          <w:szCs w:val="26"/>
        </w:rPr>
        <w:t>. Контактный телефон</w:t>
      </w:r>
      <w:r>
        <w:rPr>
          <w:color w:val="000000"/>
          <w:sz w:val="26"/>
          <w:szCs w:val="26"/>
        </w:rPr>
        <w:t xml:space="preserve"> ___________________________________________________ </w:t>
      </w:r>
    </w:p>
    <w:p w:rsidR="000B712B" w:rsidRPr="0008497C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Адрес электронной почты_______________________________________________</w:t>
      </w:r>
    </w:p>
    <w:p w:rsidR="000B712B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:rsidR="000B712B" w:rsidRDefault="000B712B" w:rsidP="0008497C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B712B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:rsidR="000B712B" w:rsidRPr="00CA6471" w:rsidRDefault="000B712B" w:rsidP="0008497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CA6471">
        <w:rPr>
          <w:color w:val="000000"/>
          <w:sz w:val="26"/>
          <w:szCs w:val="26"/>
        </w:rPr>
        <w:t>Подпись</w:t>
      </w:r>
      <w:r>
        <w:rPr>
          <w:color w:val="000000"/>
          <w:sz w:val="26"/>
          <w:szCs w:val="26"/>
        </w:rPr>
        <w:t xml:space="preserve"> </w:t>
      </w:r>
      <w:r w:rsidRPr="00CA6471">
        <w:rPr>
          <w:color w:val="000000"/>
          <w:sz w:val="26"/>
          <w:szCs w:val="26"/>
        </w:rPr>
        <w:t>_______________________________</w:t>
      </w:r>
    </w:p>
    <w:p w:rsidR="000B712B" w:rsidRPr="00A46A01" w:rsidRDefault="000B712B" w:rsidP="00386C2C">
      <w:pPr>
        <w:jc w:val="both"/>
        <w:rPr>
          <w:rFonts w:ascii="Times New Roman" w:hAnsi="Times New Roman"/>
          <w:sz w:val="28"/>
          <w:szCs w:val="28"/>
        </w:rPr>
      </w:pPr>
    </w:p>
    <w:p w:rsidR="000B712B" w:rsidRPr="00A46A01" w:rsidRDefault="000B712B" w:rsidP="00A46A0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0B712B" w:rsidRPr="00A46A01" w:rsidSect="0079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ABC"/>
    <w:multiLevelType w:val="multilevel"/>
    <w:tmpl w:val="1A2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E3D6C"/>
    <w:multiLevelType w:val="multilevel"/>
    <w:tmpl w:val="160C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2C51AD"/>
    <w:multiLevelType w:val="multilevel"/>
    <w:tmpl w:val="1C0A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533E89"/>
    <w:multiLevelType w:val="multilevel"/>
    <w:tmpl w:val="9F7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3565"/>
    <w:multiLevelType w:val="multilevel"/>
    <w:tmpl w:val="5C6A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E106C9"/>
    <w:multiLevelType w:val="multilevel"/>
    <w:tmpl w:val="D988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5A3A7C"/>
    <w:multiLevelType w:val="multilevel"/>
    <w:tmpl w:val="3C4ED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cs="Times New Roman" w:hint="default"/>
        <w:color w:val="000000"/>
      </w:rPr>
    </w:lvl>
  </w:abstractNum>
  <w:abstractNum w:abstractNumId="7">
    <w:nsid w:val="558B0AF6"/>
    <w:multiLevelType w:val="multilevel"/>
    <w:tmpl w:val="7E10A9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575B01FD"/>
    <w:multiLevelType w:val="multilevel"/>
    <w:tmpl w:val="F972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CF5C06"/>
    <w:multiLevelType w:val="hybridMultilevel"/>
    <w:tmpl w:val="DF1842E0"/>
    <w:lvl w:ilvl="0" w:tplc="7C10E79C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04B72D0"/>
    <w:multiLevelType w:val="hybridMultilevel"/>
    <w:tmpl w:val="87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CB7913"/>
    <w:multiLevelType w:val="multilevel"/>
    <w:tmpl w:val="FBFC81A6"/>
    <w:lvl w:ilvl="0">
      <w:start w:val="5"/>
      <w:numFmt w:val="decimal"/>
      <w:lvlText w:val="%1."/>
      <w:lvlJc w:val="left"/>
      <w:pPr>
        <w:ind w:left="333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cs="Times New Roman" w:hint="default"/>
      </w:rPr>
    </w:lvl>
  </w:abstractNum>
  <w:abstractNum w:abstractNumId="12">
    <w:nsid w:val="6C6D69B7"/>
    <w:multiLevelType w:val="multilevel"/>
    <w:tmpl w:val="AC56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A10EBC"/>
    <w:multiLevelType w:val="multilevel"/>
    <w:tmpl w:val="59C8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267936"/>
    <w:multiLevelType w:val="multilevel"/>
    <w:tmpl w:val="7E10A9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7A0438BE"/>
    <w:multiLevelType w:val="multilevel"/>
    <w:tmpl w:val="0364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62663B"/>
    <w:multiLevelType w:val="multilevel"/>
    <w:tmpl w:val="44303B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15"/>
  </w:num>
  <w:num w:numId="10">
    <w:abstractNumId w:val="0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891"/>
    <w:rsid w:val="00016747"/>
    <w:rsid w:val="00017571"/>
    <w:rsid w:val="00054BE8"/>
    <w:rsid w:val="000715B3"/>
    <w:rsid w:val="000755CF"/>
    <w:rsid w:val="00076902"/>
    <w:rsid w:val="0008211A"/>
    <w:rsid w:val="0008497C"/>
    <w:rsid w:val="00087032"/>
    <w:rsid w:val="000971D7"/>
    <w:rsid w:val="000B712B"/>
    <w:rsid w:val="001158C3"/>
    <w:rsid w:val="00122B70"/>
    <w:rsid w:val="001803ED"/>
    <w:rsid w:val="001B0D7B"/>
    <w:rsid w:val="00211420"/>
    <w:rsid w:val="002418AE"/>
    <w:rsid w:val="0025197E"/>
    <w:rsid w:val="00291054"/>
    <w:rsid w:val="002D5ACA"/>
    <w:rsid w:val="002D6A52"/>
    <w:rsid w:val="002E357F"/>
    <w:rsid w:val="00320DB1"/>
    <w:rsid w:val="00321F55"/>
    <w:rsid w:val="00335F7C"/>
    <w:rsid w:val="00336C03"/>
    <w:rsid w:val="00350EE4"/>
    <w:rsid w:val="00374660"/>
    <w:rsid w:val="00386C2C"/>
    <w:rsid w:val="00393EDE"/>
    <w:rsid w:val="003F067A"/>
    <w:rsid w:val="003F3BE1"/>
    <w:rsid w:val="00410EED"/>
    <w:rsid w:val="00441B3F"/>
    <w:rsid w:val="00454A74"/>
    <w:rsid w:val="004627B5"/>
    <w:rsid w:val="004B04E9"/>
    <w:rsid w:val="004D323A"/>
    <w:rsid w:val="004E4C45"/>
    <w:rsid w:val="004E5809"/>
    <w:rsid w:val="004F0D84"/>
    <w:rsid w:val="00517F43"/>
    <w:rsid w:val="005306AB"/>
    <w:rsid w:val="00566834"/>
    <w:rsid w:val="005A5CAE"/>
    <w:rsid w:val="00610C68"/>
    <w:rsid w:val="00617C74"/>
    <w:rsid w:val="00634A1C"/>
    <w:rsid w:val="00637D75"/>
    <w:rsid w:val="006A294F"/>
    <w:rsid w:val="006B2891"/>
    <w:rsid w:val="006D164A"/>
    <w:rsid w:val="006D6CBA"/>
    <w:rsid w:val="007027CC"/>
    <w:rsid w:val="00711BE2"/>
    <w:rsid w:val="00716AA8"/>
    <w:rsid w:val="00727191"/>
    <w:rsid w:val="007542D9"/>
    <w:rsid w:val="0075778B"/>
    <w:rsid w:val="007756DF"/>
    <w:rsid w:val="007976E7"/>
    <w:rsid w:val="007A0450"/>
    <w:rsid w:val="007B0CF9"/>
    <w:rsid w:val="00800898"/>
    <w:rsid w:val="0080696E"/>
    <w:rsid w:val="0083387B"/>
    <w:rsid w:val="00876A7A"/>
    <w:rsid w:val="008835DC"/>
    <w:rsid w:val="0088719C"/>
    <w:rsid w:val="008A6C1C"/>
    <w:rsid w:val="008A730C"/>
    <w:rsid w:val="008B36BE"/>
    <w:rsid w:val="008F4459"/>
    <w:rsid w:val="008F7578"/>
    <w:rsid w:val="00945EF5"/>
    <w:rsid w:val="009836CE"/>
    <w:rsid w:val="009B4002"/>
    <w:rsid w:val="009D6B02"/>
    <w:rsid w:val="009E43F3"/>
    <w:rsid w:val="00A46A01"/>
    <w:rsid w:val="00A82688"/>
    <w:rsid w:val="00A8322C"/>
    <w:rsid w:val="00AD376F"/>
    <w:rsid w:val="00AF081A"/>
    <w:rsid w:val="00B01580"/>
    <w:rsid w:val="00B13E39"/>
    <w:rsid w:val="00B52729"/>
    <w:rsid w:val="00B6013D"/>
    <w:rsid w:val="00B85EC1"/>
    <w:rsid w:val="00B91DB5"/>
    <w:rsid w:val="00BB1105"/>
    <w:rsid w:val="00BD6F0A"/>
    <w:rsid w:val="00BE182D"/>
    <w:rsid w:val="00BE551D"/>
    <w:rsid w:val="00BF13CE"/>
    <w:rsid w:val="00C17BAF"/>
    <w:rsid w:val="00C44598"/>
    <w:rsid w:val="00CA6471"/>
    <w:rsid w:val="00CC5271"/>
    <w:rsid w:val="00CC7978"/>
    <w:rsid w:val="00CE0D19"/>
    <w:rsid w:val="00D219E9"/>
    <w:rsid w:val="00D555EA"/>
    <w:rsid w:val="00DD610A"/>
    <w:rsid w:val="00DE040E"/>
    <w:rsid w:val="00DF7C82"/>
    <w:rsid w:val="00E4151A"/>
    <w:rsid w:val="00E44FA1"/>
    <w:rsid w:val="00ED1AA1"/>
    <w:rsid w:val="00F048C3"/>
    <w:rsid w:val="00F348DA"/>
    <w:rsid w:val="00F37646"/>
    <w:rsid w:val="00F53C5B"/>
    <w:rsid w:val="00F56213"/>
    <w:rsid w:val="00F57577"/>
    <w:rsid w:val="00F6085B"/>
    <w:rsid w:val="00F874F3"/>
    <w:rsid w:val="00FA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2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E3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054BE8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054BE8"/>
    <w:pPr>
      <w:ind w:left="720"/>
      <w:contextualSpacing/>
    </w:pPr>
    <w:rPr>
      <w:noProof/>
    </w:rPr>
  </w:style>
  <w:style w:type="paragraph" w:styleId="NoSpacing">
    <w:name w:val="No Spacing"/>
    <w:uiPriority w:val="99"/>
    <w:qFormat/>
    <w:rsid w:val="00054BE8"/>
    <w:rPr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1D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1B0D7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B0D7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16A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horadsh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861</Words>
  <Characters>4908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Осетрова РН</cp:lastModifiedBy>
  <cp:revision>9</cp:revision>
  <cp:lastPrinted>2024-10-03T12:38:00Z</cp:lastPrinted>
  <dcterms:created xsi:type="dcterms:W3CDTF">2024-10-03T12:11:00Z</dcterms:created>
  <dcterms:modified xsi:type="dcterms:W3CDTF">2024-10-08T10:09:00Z</dcterms:modified>
</cp:coreProperties>
</file>