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EB" w:rsidRDefault="00BE17EB" w:rsidP="00A71E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 на участие</w:t>
      </w:r>
    </w:p>
    <w:p w:rsidR="00BE17EB" w:rsidRDefault="00BE17EB" w:rsidP="00A71E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муниципальном практическом семинаре</w:t>
      </w:r>
    </w:p>
    <w:p w:rsidR="00BE17EB" w:rsidRDefault="00BE17EB" w:rsidP="00A71E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«АРТ - синтез: Сцена. Танец. Образ. Грант.» </w:t>
      </w:r>
    </w:p>
    <w:p w:rsidR="00BE17EB" w:rsidRDefault="00BE17EB" w:rsidP="00A71E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17EB" w:rsidRDefault="00BE17EB" w:rsidP="00A71E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17EB" w:rsidRDefault="00BE17EB" w:rsidP="00A71E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1E11">
        <w:rPr>
          <w:rFonts w:ascii="Times New Roman" w:hAnsi="Times New Roman"/>
          <w:sz w:val="28"/>
          <w:szCs w:val="28"/>
        </w:rPr>
        <w:t>Наименование орг</w:t>
      </w:r>
      <w:r>
        <w:rPr>
          <w:rFonts w:ascii="Times New Roman" w:hAnsi="Times New Roman"/>
          <w:sz w:val="28"/>
          <w:szCs w:val="28"/>
        </w:rPr>
        <w:t xml:space="preserve">анизации: </w:t>
      </w:r>
    </w:p>
    <w:p w:rsidR="00BE17EB" w:rsidRDefault="00BE17EB" w:rsidP="00A71E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участника:</w:t>
      </w:r>
      <w:bookmarkStart w:id="0" w:name="_GoBack"/>
      <w:bookmarkEnd w:id="0"/>
    </w:p>
    <w:p w:rsidR="00BE17EB" w:rsidRDefault="00BE17EB" w:rsidP="00A71E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Должность:</w:t>
      </w:r>
    </w:p>
    <w:p w:rsidR="00BE17EB" w:rsidRDefault="00BE17EB" w:rsidP="00A71E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(хореография, художественное, грантовая работа):</w:t>
      </w:r>
    </w:p>
    <w:p w:rsidR="00BE17EB" w:rsidRDefault="00BE17EB" w:rsidP="007F14DF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E17EB" w:rsidRDefault="00BE17EB" w:rsidP="00A71E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телефон:</w:t>
      </w:r>
    </w:p>
    <w:p w:rsidR="00BE17EB" w:rsidRDefault="00BE17EB" w:rsidP="00A71E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почты:</w:t>
      </w:r>
    </w:p>
    <w:p w:rsidR="00BE17EB" w:rsidRDefault="00BE17EB" w:rsidP="00A71E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E17EB" w:rsidRDefault="00BE17EB" w:rsidP="00A71E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17EB" w:rsidRPr="00A71E11" w:rsidRDefault="00BE17EB" w:rsidP="00A71E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Подпись___________________________</w:t>
      </w:r>
    </w:p>
    <w:sectPr w:rsidR="00BE17EB" w:rsidRPr="00A71E11" w:rsidSect="00114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F2C6D"/>
    <w:multiLevelType w:val="hybridMultilevel"/>
    <w:tmpl w:val="A5147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1E11"/>
    <w:rsid w:val="000B5192"/>
    <w:rsid w:val="001142F3"/>
    <w:rsid w:val="002E23EF"/>
    <w:rsid w:val="00386B2B"/>
    <w:rsid w:val="007F14DF"/>
    <w:rsid w:val="00A71E11"/>
    <w:rsid w:val="00BE17EB"/>
    <w:rsid w:val="00BF5536"/>
    <w:rsid w:val="00BF7F13"/>
    <w:rsid w:val="00C64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2F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71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44</Words>
  <Characters>256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Осетрова РН</cp:lastModifiedBy>
  <cp:revision>3</cp:revision>
  <dcterms:created xsi:type="dcterms:W3CDTF">2025-11-28T19:09:00Z</dcterms:created>
  <dcterms:modified xsi:type="dcterms:W3CDTF">2025-12-01T11:14:00Z</dcterms:modified>
</cp:coreProperties>
</file>