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A2" w:rsidRDefault="00ED06A2">
      <w:pPr>
        <w:rPr>
          <w:sz w:val="22"/>
          <w:szCs w:val="22"/>
        </w:rPr>
      </w:pPr>
    </w:p>
    <w:p w:rsidR="00ED06A2" w:rsidRDefault="00ED06A2">
      <w:pPr>
        <w:jc w:val="right"/>
        <w:rPr>
          <w:sz w:val="22"/>
          <w:szCs w:val="22"/>
        </w:rPr>
      </w:pPr>
    </w:p>
    <w:p w:rsidR="00ED06A2" w:rsidRDefault="00ED06A2">
      <w:pPr>
        <w:jc w:val="right"/>
        <w:rPr>
          <w:sz w:val="22"/>
          <w:szCs w:val="22"/>
        </w:rPr>
      </w:pPr>
    </w:p>
    <w:p w:rsidR="00ED06A2" w:rsidRDefault="00ED06A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Директору МАУ ДО                                                                                                                           «Детская школа искусств г. Печора»                             </w:t>
      </w:r>
    </w:p>
    <w:p w:rsidR="00ED06A2" w:rsidRDefault="00ED06A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Л.Ю. Авдеевой</w:t>
      </w:r>
    </w:p>
    <w:p w:rsidR="00ED06A2" w:rsidRDefault="00ED06A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от______________________________ 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 xml:space="preserve">«______»_________________   20____ г.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</w:t>
      </w:r>
    </w:p>
    <w:p w:rsidR="00ED06A2" w:rsidRDefault="00ED06A2">
      <w:pPr>
        <w:jc w:val="right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</w:p>
    <w:p w:rsidR="00ED06A2" w:rsidRDefault="00ED06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D06A2" w:rsidRDefault="00ED06A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ЗАЯВЛЕНИЕ</w:t>
      </w:r>
    </w:p>
    <w:p w:rsidR="00ED06A2" w:rsidRDefault="00ED06A2">
      <w:pPr>
        <w:rPr>
          <w:b/>
          <w:sz w:val="22"/>
          <w:szCs w:val="22"/>
        </w:rPr>
      </w:pPr>
    </w:p>
    <w:p w:rsidR="00ED06A2" w:rsidRDefault="00ED06A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Прошу принять в  подготовительный класс «Весёлые нотки»  музыкального  отделения МАУ ДО «Детская школа искусств г. Печора»  со сроком обучения один  год моего сына (дочь)  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>Фамилия ребёнка__________________________________________________________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>Имя, отчество_____________________________________________________________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  <w:r>
        <w:t>Дата, месяц и год рождения</w:t>
      </w:r>
      <w:r>
        <w:rPr>
          <w:sz w:val="22"/>
          <w:szCs w:val="22"/>
        </w:rPr>
        <w:t xml:space="preserve"> ________________________________________________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>Полных лет ______________________________________________________________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>Домашний адрес__________________________________________________________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>Телефон_________________________________________________________________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>Общеобразовательное учреждение:   д/с_________________________</w:t>
      </w: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СОШ №_________,  класс___________________</w:t>
      </w:r>
    </w:p>
    <w:p w:rsidR="00ED06A2" w:rsidRDefault="00ED06A2"/>
    <w:p w:rsidR="00ED06A2" w:rsidRDefault="00ED06A2">
      <w:r>
        <w:t>Номер сертификата дополнительного образования_____________________________</w:t>
      </w:r>
    </w:p>
    <w:p w:rsidR="00ED06A2" w:rsidRDefault="00ED06A2"/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 О РОДИТЕЛЯХ.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>ОТЕЦ Фамилия, имя, отчество______________________________________________</w:t>
      </w: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 xml:space="preserve">            Место работы (полностью)___________________________________________</w:t>
      </w: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 xml:space="preserve">            Занимаемая должность______________________________________________</w:t>
      </w: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 xml:space="preserve">            Служебный  телефон________________________________________________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>МАТЬ Фамилия, имя,  отчество_____________________________________________</w:t>
      </w: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 xml:space="preserve">             Место работы (полностью)___________________________________________</w:t>
      </w: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 xml:space="preserve">             Занимаемая должность______________________________________________</w:t>
      </w: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 xml:space="preserve">             Служебный телефон________________________________________________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jc w:val="both"/>
      </w:pPr>
      <w:r>
        <w:t>ОЗНАКОМЛЕН: с Уставом ДШИ, Лицензией, Образовательной программой, с документами, регламентирующими организацию и осуществление образовательной деятельности, с правами  и обязанностями  обучающихся</w:t>
      </w:r>
    </w:p>
    <w:p w:rsidR="00ED06A2" w:rsidRDefault="00ED06A2">
      <w:pPr>
        <w:jc w:val="both"/>
      </w:pPr>
    </w:p>
    <w:p w:rsidR="00ED06A2" w:rsidRDefault="00ED06A2">
      <w:pPr>
        <w:jc w:val="right"/>
      </w:pPr>
      <w:r>
        <w:t xml:space="preserve">                                                                               Подпись __________________________</w:t>
      </w:r>
    </w:p>
    <w:p w:rsidR="00ED06A2" w:rsidRDefault="00ED06A2">
      <w:pPr>
        <w:jc w:val="right"/>
      </w:pPr>
    </w:p>
    <w:p w:rsidR="00ED06A2" w:rsidRDefault="00ED06A2">
      <w:pPr>
        <w:jc w:val="both"/>
        <w:rPr>
          <w:sz w:val="32"/>
          <w:szCs w:val="32"/>
          <w:vertAlign w:val="superscript"/>
          <w:lang w:eastAsia="en-US"/>
        </w:rPr>
      </w:pPr>
      <w:r>
        <w:rPr>
          <w:sz w:val="32"/>
          <w:szCs w:val="32"/>
          <w:vertAlign w:val="superscript"/>
          <w:lang w:eastAsia="en-US"/>
        </w:rPr>
        <w:t xml:space="preserve">Â ñîîòâåòñòâèè ñ Ôåäåðàëüíûì çàêîíîì îò 27.07.2006 ¹152-ÔÇ  «Î ïåðñîíàëüíûõ äàííûõ» </w:t>
      </w:r>
    </w:p>
    <w:p w:rsidR="00ED06A2" w:rsidRDefault="00ED06A2">
      <w:pPr>
        <w:rPr>
          <w:sz w:val="22"/>
          <w:szCs w:val="22"/>
        </w:rPr>
      </w:pPr>
      <w:r>
        <w:t xml:space="preserve">СОГЛАСЕН:   </w:t>
      </w:r>
      <w:r>
        <w:rPr>
          <w:sz w:val="22"/>
          <w:szCs w:val="22"/>
        </w:rPr>
        <w:t xml:space="preserve">на обработку персональных данных ученика, на публикацию видеоматериалов о моём ребёнке на сайте организации и  в группах ДШИ   вКонтакте                                             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jc w:val="right"/>
      </w:pPr>
      <w:r>
        <w:t xml:space="preserve">                                          Подпись__________________________</w:t>
      </w:r>
    </w:p>
    <w:p w:rsidR="00ED06A2" w:rsidRDefault="00ED06A2">
      <w:r>
        <w:t xml:space="preserve">           </w:t>
      </w:r>
    </w:p>
    <w:p w:rsidR="00ED06A2" w:rsidRDefault="00ED06A2">
      <w:pPr>
        <w:jc w:val="right"/>
        <w:rPr>
          <w:sz w:val="22"/>
          <w:szCs w:val="22"/>
        </w:rPr>
      </w:pPr>
    </w:p>
    <w:p w:rsidR="00ED06A2" w:rsidRDefault="00ED06A2">
      <w:pPr>
        <w:jc w:val="right"/>
      </w:pPr>
    </w:p>
    <w:p w:rsidR="00ED06A2" w:rsidRDefault="00ED06A2">
      <w:pPr>
        <w:jc w:val="center"/>
        <w:rPr>
          <w:sz w:val="28"/>
          <w:szCs w:val="28"/>
        </w:rPr>
      </w:pPr>
    </w:p>
    <w:p w:rsidR="00ED06A2" w:rsidRDefault="00ED06A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Директору МАУ ДО                                                                                                                           «Детская школа искусств г. Печора»                             </w:t>
      </w:r>
    </w:p>
    <w:p w:rsidR="00ED06A2" w:rsidRDefault="00ED06A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Л.Ю. Авдеевой</w:t>
      </w:r>
    </w:p>
    <w:p w:rsidR="00ED06A2" w:rsidRDefault="00ED06A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от______________________________ 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 xml:space="preserve">«______»_________________   20____ г.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</w:t>
      </w:r>
    </w:p>
    <w:p w:rsidR="00ED06A2" w:rsidRDefault="00ED06A2">
      <w:pPr>
        <w:jc w:val="right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</w:p>
    <w:p w:rsidR="00ED06A2" w:rsidRDefault="00ED06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D06A2" w:rsidRDefault="00ED06A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ЗАЯВЛЕНИЕ</w:t>
      </w:r>
    </w:p>
    <w:p w:rsidR="00ED06A2" w:rsidRDefault="00ED06A2">
      <w:pPr>
        <w:rPr>
          <w:b/>
          <w:sz w:val="22"/>
          <w:szCs w:val="22"/>
        </w:rPr>
      </w:pPr>
    </w:p>
    <w:p w:rsidR="00ED06A2" w:rsidRDefault="00ED06A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Прошу принять в  класс гитары отделения платных образовательных услуг МАУ ДО «Детская школа искусств г. Печора»  со сроком обучения два года моего сына (дочь)  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>Фамилия ребёнка__________________________________________________________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>Имя, отчество_____________________________________________________________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  <w:r>
        <w:t>Дата, месяц и год рождения</w:t>
      </w:r>
      <w:r>
        <w:rPr>
          <w:sz w:val="22"/>
          <w:szCs w:val="22"/>
        </w:rPr>
        <w:t xml:space="preserve"> ________________________________________________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>Полных лет ______________________________________________________________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>Домашний адрес__________________________________________________________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>Телефон_________________________________________________________________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>Общеобразовательное учреждение:   СОШ №_________,  класс___________________</w:t>
      </w:r>
    </w:p>
    <w:p w:rsidR="00ED06A2" w:rsidRDefault="00ED06A2"/>
    <w:p w:rsidR="00ED06A2" w:rsidRDefault="00ED06A2">
      <w:r>
        <w:t>Номер сертификата дополнительного образования_____________________________</w:t>
      </w:r>
    </w:p>
    <w:p w:rsidR="00ED06A2" w:rsidRDefault="00ED06A2"/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 О РОДИТЕЛЯХ.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>ОТЕЦ Фамилия, имя, отчество______________________________________________</w:t>
      </w: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 xml:space="preserve">            Место работы (полностью)___________________________________________</w:t>
      </w: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 xml:space="preserve">            Занимаемая должность______________________________________________</w:t>
      </w: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 xml:space="preserve">            Служебный  телефон________________________________________________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>МАТЬ Фамилия, имя,  отчество_____________________________________________</w:t>
      </w: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 xml:space="preserve">             Место работы (полностью)___________________________________________</w:t>
      </w: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 xml:space="preserve">             Занимаемая должность______________________________________________</w:t>
      </w: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 xml:space="preserve">             Служебный телефон________________________________________________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jc w:val="right"/>
        <w:rPr>
          <w:sz w:val="22"/>
          <w:szCs w:val="22"/>
        </w:rPr>
      </w:pPr>
    </w:p>
    <w:p w:rsidR="00ED06A2" w:rsidRDefault="00ED06A2">
      <w:pPr>
        <w:jc w:val="both"/>
      </w:pPr>
      <w:r>
        <w:t>ОЗНАКОМЛЕН: с Уставом ДШИ, Лицензией, Образовательной программой, с документами, регламентирующими организацию и осуществление образовательной деятельности, с правами  и обязанностями  обучающихся</w:t>
      </w:r>
    </w:p>
    <w:p w:rsidR="00ED06A2" w:rsidRDefault="00ED06A2">
      <w:pPr>
        <w:jc w:val="both"/>
      </w:pPr>
    </w:p>
    <w:p w:rsidR="00ED06A2" w:rsidRDefault="00ED06A2">
      <w:pPr>
        <w:jc w:val="right"/>
      </w:pPr>
      <w:r>
        <w:t xml:space="preserve">                                                                               Подпись __________________________</w:t>
      </w:r>
    </w:p>
    <w:p w:rsidR="00ED06A2" w:rsidRDefault="00ED06A2">
      <w:pPr>
        <w:jc w:val="right"/>
      </w:pPr>
    </w:p>
    <w:p w:rsidR="00ED06A2" w:rsidRDefault="00ED06A2">
      <w:pPr>
        <w:jc w:val="both"/>
        <w:rPr>
          <w:sz w:val="32"/>
          <w:szCs w:val="32"/>
          <w:vertAlign w:val="superscript"/>
          <w:lang w:eastAsia="en-US"/>
        </w:rPr>
      </w:pPr>
      <w:r>
        <w:rPr>
          <w:sz w:val="32"/>
          <w:szCs w:val="32"/>
          <w:vertAlign w:val="superscript"/>
          <w:lang w:eastAsia="en-US"/>
        </w:rPr>
        <w:t xml:space="preserve">Â ñîîòâåòñòâèè ñ Ôåäåðàëüíûì çàêîíîì îò 27.07.2006 ¹152-ÔÇ  «Î ïåðñîíàëüíûõ äàííûõ» </w:t>
      </w:r>
    </w:p>
    <w:p w:rsidR="00ED06A2" w:rsidRDefault="00ED06A2">
      <w:pPr>
        <w:rPr>
          <w:sz w:val="22"/>
          <w:szCs w:val="22"/>
        </w:rPr>
      </w:pPr>
      <w:r>
        <w:t xml:space="preserve">СОГЛАСЕН:   на обработку персональных данных ученика, </w:t>
      </w:r>
      <w:r>
        <w:rPr>
          <w:sz w:val="22"/>
          <w:szCs w:val="22"/>
        </w:rPr>
        <w:t xml:space="preserve">на публикацию видеоматериалов о моём ребёнке на сайте организации                                             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jc w:val="right"/>
        <w:rPr>
          <w:sz w:val="22"/>
          <w:szCs w:val="22"/>
        </w:rPr>
      </w:pPr>
      <w:r>
        <w:t>Подпись __________________________</w:t>
      </w:r>
    </w:p>
    <w:p w:rsidR="00ED06A2" w:rsidRDefault="00ED06A2">
      <w:pPr>
        <w:jc w:val="right"/>
        <w:rPr>
          <w:sz w:val="22"/>
          <w:szCs w:val="22"/>
        </w:rPr>
      </w:pP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jc w:val="right"/>
        <w:rPr>
          <w:sz w:val="22"/>
          <w:szCs w:val="22"/>
        </w:rPr>
      </w:pPr>
    </w:p>
    <w:p w:rsidR="00ED06A2" w:rsidRDefault="00ED06A2">
      <w:pPr>
        <w:jc w:val="right"/>
        <w:rPr>
          <w:sz w:val="22"/>
          <w:szCs w:val="22"/>
        </w:rPr>
      </w:pPr>
    </w:p>
    <w:p w:rsidR="00ED06A2" w:rsidRDefault="00ED06A2">
      <w:pPr>
        <w:jc w:val="right"/>
        <w:rPr>
          <w:sz w:val="22"/>
          <w:szCs w:val="22"/>
        </w:rPr>
      </w:pPr>
    </w:p>
    <w:p w:rsidR="00ED06A2" w:rsidRDefault="00ED06A2">
      <w:pPr>
        <w:jc w:val="right"/>
        <w:rPr>
          <w:sz w:val="22"/>
          <w:szCs w:val="22"/>
        </w:rPr>
      </w:pPr>
    </w:p>
    <w:p w:rsidR="00ED06A2" w:rsidRDefault="00ED06A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Директору МАУ ДО                                                                                                                           «Детская школа искусств г. Печора»                             </w:t>
      </w:r>
    </w:p>
    <w:p w:rsidR="00ED06A2" w:rsidRDefault="00ED06A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Л.Ю. Авдеевой</w:t>
      </w:r>
    </w:p>
    <w:p w:rsidR="00ED06A2" w:rsidRDefault="00ED06A2">
      <w:pPr>
        <w:jc w:val="right"/>
        <w:rPr>
          <w:sz w:val="22"/>
          <w:szCs w:val="22"/>
        </w:rPr>
      </w:pPr>
      <w:r>
        <w:rPr>
          <w:sz w:val="22"/>
          <w:szCs w:val="22"/>
        </w:rPr>
        <w:t>от______________________________</w:t>
      </w:r>
    </w:p>
    <w:p w:rsidR="00ED06A2" w:rsidRDefault="00ED06A2">
      <w:pPr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ED06A2" w:rsidRDefault="00ED06A2">
      <w:pPr>
        <w:rPr>
          <w:sz w:val="22"/>
          <w:szCs w:val="22"/>
        </w:rPr>
      </w:pPr>
      <w:r>
        <w:rPr>
          <w:sz w:val="22"/>
          <w:szCs w:val="22"/>
        </w:rPr>
        <w:t>«______»_________________20_____ г.</w:t>
      </w:r>
    </w:p>
    <w:p w:rsidR="00ED06A2" w:rsidRDefault="00ED06A2"/>
    <w:p w:rsidR="00ED06A2" w:rsidRDefault="00ED06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:rsidR="00ED06A2" w:rsidRDefault="00ED06A2">
      <w:pPr>
        <w:jc w:val="center"/>
        <w:rPr>
          <w:b/>
        </w:rPr>
      </w:pPr>
      <w:r>
        <w:rPr>
          <w:b/>
        </w:rPr>
        <w:t>ЗАЯВЛЕНИЕ</w:t>
      </w:r>
    </w:p>
    <w:p w:rsidR="00ED06A2" w:rsidRDefault="00ED06A2">
      <w:pPr>
        <w:jc w:val="center"/>
        <w:rPr>
          <w:b/>
        </w:rPr>
      </w:pPr>
    </w:p>
    <w:p w:rsidR="00ED06A2" w:rsidRDefault="00ED06A2">
      <w:pPr>
        <w:jc w:val="both"/>
      </w:pPr>
      <w:r>
        <w:t>Прошу принять в  класс «Абитуриент» художественного отделения  МАУ ДО «Детская школа искусств г. Печора»  со сроком обучения  1 год моего сына (дочь).</w:t>
      </w:r>
    </w:p>
    <w:p w:rsidR="00ED06A2" w:rsidRDefault="00ED06A2"/>
    <w:p w:rsidR="00ED06A2" w:rsidRDefault="00ED06A2">
      <w:r>
        <w:t xml:space="preserve"> Фамилия ребёнка______________________________________________________________</w:t>
      </w:r>
    </w:p>
    <w:p w:rsidR="00ED06A2" w:rsidRDefault="00ED06A2"/>
    <w:p w:rsidR="00ED06A2" w:rsidRDefault="00ED06A2">
      <w:r>
        <w:t>Имя, отчество_________________________________________________________________</w:t>
      </w:r>
    </w:p>
    <w:p w:rsidR="00ED06A2" w:rsidRDefault="00ED06A2"/>
    <w:p w:rsidR="00ED06A2" w:rsidRDefault="00ED06A2">
      <w:r>
        <w:t>Дата, месяц и год рождения ____________________________________________________</w:t>
      </w:r>
    </w:p>
    <w:p w:rsidR="00ED06A2" w:rsidRDefault="00ED06A2"/>
    <w:p w:rsidR="00ED06A2" w:rsidRDefault="00ED06A2">
      <w:r>
        <w:t>Полных лет ___________________________________________________________________</w:t>
      </w:r>
    </w:p>
    <w:p w:rsidR="00ED06A2" w:rsidRDefault="00ED06A2"/>
    <w:p w:rsidR="00ED06A2" w:rsidRDefault="00ED06A2">
      <w:r>
        <w:t>Домашний адрес_______________________________________________________________</w:t>
      </w:r>
    </w:p>
    <w:p w:rsidR="00ED06A2" w:rsidRDefault="00ED06A2"/>
    <w:p w:rsidR="00ED06A2" w:rsidRDefault="00ED06A2">
      <w:r>
        <w:t>Телефон______________________________________________________________________</w:t>
      </w:r>
    </w:p>
    <w:p w:rsidR="00ED06A2" w:rsidRDefault="00ED06A2"/>
    <w:p w:rsidR="00ED06A2" w:rsidRDefault="00ED06A2">
      <w:r>
        <w:t>Общеобразовательное учреждение   СОШ №________,   класс________________________</w:t>
      </w:r>
    </w:p>
    <w:p w:rsidR="00ED06A2" w:rsidRDefault="00ED06A2"/>
    <w:p w:rsidR="00ED06A2" w:rsidRDefault="00ED06A2">
      <w:r>
        <w:t>Номер сертификата дополнительного образования_____________________________</w:t>
      </w:r>
    </w:p>
    <w:p w:rsidR="00ED06A2" w:rsidRDefault="00ED06A2"/>
    <w:p w:rsidR="00ED06A2" w:rsidRDefault="00ED06A2"/>
    <w:p w:rsidR="00ED06A2" w:rsidRDefault="00ED06A2">
      <w:pPr>
        <w:jc w:val="center"/>
      </w:pPr>
      <w:r>
        <w:t>СВЕДЕНИЯ О РОДИТЕЛЯХ.</w:t>
      </w:r>
    </w:p>
    <w:p w:rsidR="00ED06A2" w:rsidRDefault="00ED06A2">
      <w:pPr>
        <w:jc w:val="center"/>
      </w:pPr>
    </w:p>
    <w:p w:rsidR="00ED06A2" w:rsidRDefault="00ED06A2">
      <w:r>
        <w:t>ОТЕЦ Фамилия, имя, отчество__________________________________________________</w:t>
      </w:r>
    </w:p>
    <w:p w:rsidR="00ED06A2" w:rsidRDefault="00ED06A2">
      <w:r>
        <w:t xml:space="preserve">            Место работы (полностью)_______________________________________________</w:t>
      </w:r>
    </w:p>
    <w:p w:rsidR="00ED06A2" w:rsidRDefault="00ED06A2">
      <w:r>
        <w:t xml:space="preserve">            Занимаемая должность__________________________________________________</w:t>
      </w:r>
    </w:p>
    <w:p w:rsidR="00ED06A2" w:rsidRDefault="00ED06A2">
      <w:r>
        <w:t xml:space="preserve">            Служебный  телефон____________________________________________________</w:t>
      </w:r>
    </w:p>
    <w:p w:rsidR="00ED06A2" w:rsidRDefault="00ED06A2"/>
    <w:p w:rsidR="00ED06A2" w:rsidRDefault="00ED06A2"/>
    <w:p w:rsidR="00ED06A2" w:rsidRDefault="00ED06A2">
      <w:r>
        <w:t>МАТЬ Фамилия, имя,  отчество_________________________________________________</w:t>
      </w:r>
    </w:p>
    <w:p w:rsidR="00ED06A2" w:rsidRDefault="00ED06A2">
      <w:r>
        <w:t xml:space="preserve">             Место работы (полностью)_______________________________________________</w:t>
      </w:r>
    </w:p>
    <w:p w:rsidR="00ED06A2" w:rsidRDefault="00ED06A2">
      <w:r>
        <w:t xml:space="preserve">             Занимаемая должность__________________________________________________</w:t>
      </w:r>
    </w:p>
    <w:p w:rsidR="00ED06A2" w:rsidRDefault="00ED06A2">
      <w:r>
        <w:t xml:space="preserve">             Служебный телефон____________________________________________________</w:t>
      </w:r>
    </w:p>
    <w:p w:rsidR="00ED06A2" w:rsidRDefault="00ED06A2"/>
    <w:p w:rsidR="00ED06A2" w:rsidRDefault="00ED06A2"/>
    <w:p w:rsidR="00ED06A2" w:rsidRDefault="00ED06A2">
      <w:pPr>
        <w:jc w:val="both"/>
      </w:pPr>
      <w:r>
        <w:t>ОЗНАКОМЛЕН: с Уставом ДШИ, Лицензией, Образовательной программой, с документами, регламентирующими организацию и осуществление образовательной деятельности, с правами  и обязанностями  обучающихся</w:t>
      </w:r>
    </w:p>
    <w:p w:rsidR="00ED06A2" w:rsidRDefault="00ED06A2">
      <w:pPr>
        <w:jc w:val="both"/>
      </w:pPr>
    </w:p>
    <w:p w:rsidR="00ED06A2" w:rsidRDefault="00ED06A2">
      <w:pPr>
        <w:jc w:val="right"/>
      </w:pPr>
      <w:r>
        <w:t>Подпись_______________________</w:t>
      </w:r>
    </w:p>
    <w:p w:rsidR="00ED06A2" w:rsidRDefault="00ED06A2">
      <w:pPr>
        <w:jc w:val="right"/>
      </w:pPr>
    </w:p>
    <w:p w:rsidR="00ED06A2" w:rsidRDefault="00ED06A2">
      <w:pPr>
        <w:jc w:val="both"/>
        <w:rPr>
          <w:sz w:val="32"/>
          <w:szCs w:val="32"/>
          <w:vertAlign w:val="superscript"/>
          <w:lang w:eastAsia="en-US"/>
        </w:rPr>
      </w:pPr>
      <w:r>
        <w:rPr>
          <w:sz w:val="32"/>
          <w:szCs w:val="32"/>
          <w:vertAlign w:val="superscript"/>
          <w:lang w:eastAsia="en-US"/>
        </w:rPr>
        <w:t xml:space="preserve">Â ñîîòâåòñòâèè ñ Ôåäåðàëüíûì çàêîíîì îò 27.07.2006 ¹152-ÔÇ  «Î ïåðñîíàëüíûõ äàííûõ» </w:t>
      </w:r>
    </w:p>
    <w:p w:rsidR="00ED06A2" w:rsidRDefault="00ED06A2">
      <w:pPr>
        <w:rPr>
          <w:sz w:val="22"/>
          <w:szCs w:val="22"/>
        </w:rPr>
      </w:pPr>
      <w:r>
        <w:t xml:space="preserve">СОГЛАСЕН:   </w:t>
      </w:r>
      <w:r>
        <w:rPr>
          <w:sz w:val="22"/>
          <w:szCs w:val="22"/>
        </w:rPr>
        <w:t xml:space="preserve">на обработку персональных данных ученика, на публикацию видеоматериалов о моём ребёнке на сайте организации и  в группах ДШИ   вКонтакте                                             </w:t>
      </w:r>
    </w:p>
    <w:p w:rsidR="00ED06A2" w:rsidRDefault="00ED06A2">
      <w:pPr>
        <w:rPr>
          <w:sz w:val="22"/>
          <w:szCs w:val="22"/>
        </w:rPr>
      </w:pPr>
    </w:p>
    <w:p w:rsidR="00ED06A2" w:rsidRDefault="00ED06A2">
      <w:pPr>
        <w:jc w:val="right"/>
      </w:pPr>
      <w:r>
        <w:t xml:space="preserve">                                            Подпись__________________________</w:t>
      </w:r>
    </w:p>
    <w:p w:rsidR="00ED06A2" w:rsidRDefault="00ED06A2">
      <w:r>
        <w:t xml:space="preserve">           </w:t>
      </w:r>
    </w:p>
    <w:sectPr w:rsidR="00ED06A2" w:rsidSect="00DF0A96">
      <w:pgSz w:w="11906" w:h="16838" w:orient="landscape"/>
      <w:pgMar w:top="284" w:right="850" w:bottom="426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6A2" w:rsidRDefault="00ED06A2">
      <w:r>
        <w:separator/>
      </w:r>
    </w:p>
  </w:endnote>
  <w:endnote w:type="continuationSeparator" w:id="0">
    <w:p w:rsidR="00ED06A2" w:rsidRDefault="00ED0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6A2" w:rsidRDefault="00ED06A2">
      <w:r>
        <w:separator/>
      </w:r>
    </w:p>
  </w:footnote>
  <w:footnote w:type="continuationSeparator" w:id="0">
    <w:p w:rsidR="00ED06A2" w:rsidRDefault="00ED06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A96"/>
    <w:rsid w:val="00292F75"/>
    <w:rsid w:val="00C330F1"/>
    <w:rsid w:val="00DF0A96"/>
    <w:rsid w:val="00ED06A2"/>
    <w:rsid w:val="00F42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DF0A9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0A96"/>
    <w:pPr>
      <w:keepNext/>
      <w:keepLines/>
      <w:spacing w:before="480" w:after="200"/>
      <w:outlineLvl w:val="0"/>
    </w:pPr>
    <w:rPr>
      <w:rFonts w:ascii="Arial" w:eastAsia="Calibri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0A96"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F0A96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F0A96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F0A96"/>
    <w:pPr>
      <w:keepNext/>
      <w:keepLines/>
      <w:spacing w:before="320" w:after="200"/>
      <w:outlineLvl w:val="4"/>
    </w:pPr>
    <w:rPr>
      <w:rFonts w:ascii="Arial" w:eastAsia="Calibri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DF0A96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F0A96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F0A96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F0A96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0A96"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F0A96"/>
    <w:rPr>
      <w:rFonts w:ascii="Arial" w:eastAsia="Times New Roman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F0A96"/>
    <w:rPr>
      <w:rFonts w:ascii="Arial" w:eastAsia="Times New Roman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F0A9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F0A96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F0A96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F0A96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F0A96"/>
    <w:rPr>
      <w:rFonts w:ascii="Arial" w:eastAsia="Times New Roman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F0A96"/>
    <w:rPr>
      <w:rFonts w:ascii="Arial" w:eastAsia="Times New Roman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99"/>
    <w:qFormat/>
    <w:rsid w:val="00DF0A96"/>
    <w:pPr>
      <w:ind w:left="720"/>
      <w:contextualSpacing/>
    </w:pPr>
  </w:style>
  <w:style w:type="paragraph" w:styleId="NoSpacing">
    <w:name w:val="No Spacing"/>
    <w:uiPriority w:val="99"/>
    <w:qFormat/>
    <w:rsid w:val="00DF0A96"/>
    <w:rPr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DF0A96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DF0A96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DF0A96"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DF0A96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DF0A96"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DF0A96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F0A9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F0A96"/>
    <w:rPr>
      <w:i/>
    </w:rPr>
  </w:style>
  <w:style w:type="paragraph" w:styleId="Header">
    <w:name w:val="header"/>
    <w:basedOn w:val="Normal"/>
    <w:link w:val="HeaderChar"/>
    <w:uiPriority w:val="99"/>
    <w:rsid w:val="00DF0A96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0A96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DF0A96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0A96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DF0A96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FooterChar1">
    <w:name w:val="Footer Char1"/>
    <w:link w:val="Footer"/>
    <w:uiPriority w:val="99"/>
    <w:locked/>
    <w:rsid w:val="00DF0A96"/>
  </w:style>
  <w:style w:type="table" w:styleId="TableGrid">
    <w:name w:val="Table Grid"/>
    <w:basedOn w:val="TableNormal"/>
    <w:uiPriority w:val="99"/>
    <w:rsid w:val="00DF0A9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DF0A96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DF0A96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PlainTable2">
    <w:name w:val="Plain Table 2"/>
    <w:uiPriority w:val="99"/>
    <w:rsid w:val="00DF0A96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customStyle="1" w:styleId="GridTable6Colorful">
    <w:name w:val="Grid Table 6 Colorful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">
    <w:name w:val="Grid Table 6 Colorful - Accent 2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">
    <w:name w:val="Grid Table 6 Colorful - Accent 3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">
    <w:name w:val="Grid Table 6 Colorful - Accent 4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">
    <w:name w:val="Grid Table 6 Colorful - Accent 5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">
    <w:name w:val="Grid Table 6 Colorful - Accent 6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">
    <w:name w:val="Grid Table 7 Colorful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">
    <w:name w:val="Grid Table 7 Colorful - Accent 2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">
    <w:name w:val="Grid Table 7 Colorful - Accent 3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">
    <w:name w:val="Grid Table 7 Colorful - Accent 4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">
    <w:name w:val="Grid Table 7 Colorful - Accent 5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">
    <w:name w:val="Grid Table 7 Colorful - Accent 6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customStyle="1" w:styleId="ListTable1Light">
    <w:name w:val="List Table 1 Light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customStyle="1" w:styleId="ListTable2">
    <w:name w:val="List Table 2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">
    <w:name w:val="List Table 6 Colorful - Accent 2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">
    <w:name w:val="List Table 6 Colorful - Accent 3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">
    <w:name w:val="List Table 6 Colorful - Accent 4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">
    <w:name w:val="List Table 6 Colorful - Accent 5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">
    <w:name w:val="List Table 6 Colorful - Accent 6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stTable7Colorful">
    <w:name w:val="List Table 7 Colorful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">
    <w:name w:val="List Table 7 Colorful - Accent 2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">
    <w:name w:val="List Table 7 Colorful - Accent 3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">
    <w:name w:val="List Table 7 Colorful - Accent 4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">
    <w:name w:val="List Table 7 Colorful - Accent 5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">
    <w:name w:val="List Table 7 Colorful - Accent 6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">
    <w:name w:val="Lined - Accent"/>
    <w:uiPriority w:val="99"/>
    <w:rsid w:val="00DF0A9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DF0A9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DF0A9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DF0A9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DF0A9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DF0A9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DF0A9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DF0A9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DF0A9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DF0A9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DF0A9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DF0A9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DF0A9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DF0A9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DF0A9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yperlink">
    <w:name w:val="Hyperlink"/>
    <w:basedOn w:val="DefaultParagraphFont"/>
    <w:uiPriority w:val="99"/>
    <w:rsid w:val="00DF0A96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DF0A96"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F0A96"/>
    <w:rPr>
      <w:sz w:val="18"/>
    </w:rPr>
  </w:style>
  <w:style w:type="character" w:styleId="FootnoteReference">
    <w:name w:val="footnote reference"/>
    <w:basedOn w:val="DefaultParagraphFont"/>
    <w:uiPriority w:val="99"/>
    <w:rsid w:val="00DF0A9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F0A96"/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DF0A96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DF0A96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DF0A96"/>
    <w:pPr>
      <w:spacing w:after="57"/>
    </w:pPr>
  </w:style>
  <w:style w:type="paragraph" w:styleId="TOC2">
    <w:name w:val="toc 2"/>
    <w:basedOn w:val="Normal"/>
    <w:next w:val="Normal"/>
    <w:uiPriority w:val="99"/>
    <w:rsid w:val="00DF0A96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DF0A96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DF0A96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DF0A96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DF0A96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DF0A96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DF0A96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DF0A96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DF0A96"/>
    <w:pPr>
      <w:keepNext w:val="0"/>
      <w:keepLines w:val="0"/>
      <w:spacing w:before="0" w:line="276" w:lineRule="auto"/>
      <w:outlineLvl w:val="9"/>
    </w:pPr>
    <w:rPr>
      <w:rFonts w:ascii="Calibri" w:hAnsi="Calibri" w:cs="Times New Roman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uiPriority w:val="99"/>
    <w:rsid w:val="00DF0A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1294</Words>
  <Characters>7382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myz</dc:creator>
  <cp:keywords/>
  <dc:description/>
  <cp:lastModifiedBy>Осетрова РН</cp:lastModifiedBy>
  <cp:revision>16</cp:revision>
  <dcterms:created xsi:type="dcterms:W3CDTF">2018-02-27T12:45:00Z</dcterms:created>
  <dcterms:modified xsi:type="dcterms:W3CDTF">2026-04-08T09:37:00Z</dcterms:modified>
</cp:coreProperties>
</file>