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 </w:t>
      </w:r>
    </w:p>
    <w:p w:rsidR="005D4A30" w:rsidRDefault="005D4A30">
      <w:pPr>
        <w:jc w:val="right"/>
      </w:pPr>
      <w:r>
        <w:t xml:space="preserve">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</w:p>
    <w:p w:rsidR="005D4A30" w:rsidRDefault="005D4A3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5D4A30" w:rsidRDefault="005D4A3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5D4A30" w:rsidRDefault="005D4A30">
      <w:pPr>
        <w:rPr>
          <w:sz w:val="22"/>
          <w:szCs w:val="22"/>
        </w:rPr>
      </w:pPr>
      <w:r>
        <w:rPr>
          <w:sz w:val="22"/>
          <w:szCs w:val="22"/>
        </w:rPr>
        <w:t xml:space="preserve"> «______»_________________   20____ г.</w:t>
      </w:r>
    </w:p>
    <w:p w:rsidR="005D4A30" w:rsidRDefault="005D4A30"/>
    <w:p w:rsidR="005D4A30" w:rsidRDefault="005D4A30"/>
    <w:p w:rsidR="005D4A30" w:rsidRDefault="005D4A30">
      <w:pPr>
        <w:jc w:val="center"/>
        <w:rPr>
          <w:b/>
        </w:rPr>
      </w:pPr>
      <w:r>
        <w:rPr>
          <w:b/>
        </w:rPr>
        <w:t>ЗАЯВЛЕНИЕ</w:t>
      </w:r>
    </w:p>
    <w:p w:rsidR="005D4A30" w:rsidRDefault="005D4A30">
      <w:pPr>
        <w:jc w:val="center"/>
        <w:rPr>
          <w:b/>
        </w:rPr>
      </w:pPr>
    </w:p>
    <w:p w:rsidR="005D4A30" w:rsidRDefault="005D4A30">
      <w:pPr>
        <w:jc w:val="both"/>
      </w:pPr>
      <w:r>
        <w:t xml:space="preserve">Прошу принять в  1 класс  МАУ ДО «Детская школа искусств г. Печора»  моего сына (дочь) на отделение  музыкального  искусства со сроком обучения 8(9)  лет   по дополнительной предпрофессиональной общеобразовательной программе «Фортепиано» </w:t>
      </w:r>
    </w:p>
    <w:p w:rsidR="005D4A30" w:rsidRDefault="005D4A30"/>
    <w:p w:rsidR="005D4A30" w:rsidRDefault="005D4A30">
      <w:r>
        <w:t>Фамилия ребёнка__________________________________________________________</w:t>
      </w:r>
    </w:p>
    <w:p w:rsidR="005D4A30" w:rsidRDefault="005D4A30"/>
    <w:p w:rsidR="005D4A30" w:rsidRDefault="005D4A30">
      <w:r>
        <w:t>Имя, отчество_____________________________________________________________</w:t>
      </w:r>
    </w:p>
    <w:p w:rsidR="005D4A30" w:rsidRDefault="005D4A30"/>
    <w:p w:rsidR="005D4A30" w:rsidRDefault="005D4A30">
      <w:r>
        <w:t>Дата, месяц и год рождения________________________________________________</w:t>
      </w:r>
    </w:p>
    <w:p w:rsidR="005D4A30" w:rsidRDefault="005D4A30"/>
    <w:p w:rsidR="005D4A30" w:rsidRDefault="005D4A30">
      <w:r>
        <w:t>Полных лет ______________________________________________________________</w:t>
      </w:r>
    </w:p>
    <w:p w:rsidR="005D4A30" w:rsidRDefault="005D4A30"/>
    <w:p w:rsidR="005D4A30" w:rsidRDefault="005D4A30">
      <w:r>
        <w:t>Домашний адрес__________________________________________________________</w:t>
      </w:r>
    </w:p>
    <w:p w:rsidR="005D4A30" w:rsidRDefault="005D4A30"/>
    <w:p w:rsidR="005D4A30" w:rsidRDefault="005D4A30">
      <w:r>
        <w:t>Телефон_________________________________________________________________</w:t>
      </w:r>
    </w:p>
    <w:p w:rsidR="005D4A30" w:rsidRDefault="005D4A30"/>
    <w:p w:rsidR="005D4A30" w:rsidRDefault="005D4A30">
      <w:r>
        <w:t>Общеобразовательное учреждение:  СОШ №_________,  класс___________________</w:t>
      </w:r>
    </w:p>
    <w:p w:rsidR="005D4A30" w:rsidRDefault="005D4A30"/>
    <w:p w:rsidR="005D4A30" w:rsidRDefault="005D4A30"/>
    <w:p w:rsidR="005D4A30" w:rsidRDefault="005D4A30">
      <w:pPr>
        <w:jc w:val="center"/>
      </w:pPr>
      <w:r>
        <w:t>СВЕДЕНИЯ О РОДИТЕЛЯХ.</w:t>
      </w:r>
    </w:p>
    <w:p w:rsidR="005D4A30" w:rsidRDefault="005D4A30"/>
    <w:p w:rsidR="005D4A30" w:rsidRDefault="005D4A30">
      <w:r>
        <w:t>ОТЕЦ Фамилия, имя, отчество______________________________________________</w:t>
      </w:r>
    </w:p>
    <w:p w:rsidR="005D4A30" w:rsidRDefault="005D4A30">
      <w:r>
        <w:t xml:space="preserve">            Место работы______________________________________________________</w:t>
      </w:r>
    </w:p>
    <w:p w:rsidR="005D4A30" w:rsidRDefault="005D4A30">
      <w:r>
        <w:t xml:space="preserve">            Занимаемая должность______________________________________________</w:t>
      </w:r>
    </w:p>
    <w:p w:rsidR="005D4A30" w:rsidRDefault="005D4A30">
      <w:r>
        <w:t xml:space="preserve">            Служебный  телефон________________________________________________</w:t>
      </w:r>
    </w:p>
    <w:p w:rsidR="005D4A30" w:rsidRDefault="005D4A30"/>
    <w:p w:rsidR="005D4A30" w:rsidRDefault="005D4A30">
      <w:r>
        <w:t>МАТЬ Фамилия, имя,  отчество_____________________________________________</w:t>
      </w:r>
    </w:p>
    <w:p w:rsidR="005D4A30" w:rsidRDefault="005D4A30">
      <w:r>
        <w:t xml:space="preserve">             Место работы______________________________________________________</w:t>
      </w:r>
    </w:p>
    <w:p w:rsidR="005D4A30" w:rsidRDefault="005D4A30">
      <w:r>
        <w:t xml:space="preserve">             Занимаемая должность______________________________________________</w:t>
      </w:r>
    </w:p>
    <w:p w:rsidR="005D4A30" w:rsidRDefault="005D4A30">
      <w:r>
        <w:t xml:space="preserve">             Служебный телефон________________________________________________</w:t>
      </w:r>
    </w:p>
    <w:p w:rsidR="005D4A30" w:rsidRDefault="005D4A30"/>
    <w:p w:rsidR="005D4A30" w:rsidRDefault="005D4A30">
      <w:pPr>
        <w:jc w:val="both"/>
      </w:pPr>
      <w:r>
        <w:t xml:space="preserve"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обучающихся, с информацией о конкурсном отборе </w:t>
      </w:r>
    </w:p>
    <w:p w:rsidR="005D4A30" w:rsidRDefault="005D4A30">
      <w:pPr>
        <w:jc w:val="both"/>
      </w:pPr>
    </w:p>
    <w:p w:rsidR="005D4A30" w:rsidRDefault="005D4A30">
      <w:pPr>
        <w:jc w:val="right"/>
      </w:pPr>
      <w:r>
        <w:t xml:space="preserve">                                                                               Подпись __________________________</w:t>
      </w:r>
    </w:p>
    <w:p w:rsidR="005D4A30" w:rsidRDefault="005D4A30">
      <w:pPr>
        <w:jc w:val="right"/>
      </w:pPr>
    </w:p>
    <w:p w:rsidR="005D4A30" w:rsidRDefault="005D4A30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В соответствии с Федеральным законом от 27.07.2006 №152-ФЗ  «О персональных данных» </w:t>
      </w:r>
    </w:p>
    <w:p w:rsidR="005D4A30" w:rsidRDefault="005D4A30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5D4A30" w:rsidRDefault="005D4A30">
      <w:pPr>
        <w:rPr>
          <w:sz w:val="22"/>
          <w:szCs w:val="22"/>
        </w:rPr>
      </w:pPr>
    </w:p>
    <w:p w:rsidR="005D4A30" w:rsidRDefault="005D4A30">
      <w:pPr>
        <w:jc w:val="right"/>
      </w:pPr>
      <w:r>
        <w:t xml:space="preserve">                                            Подпись__________________________</w:t>
      </w:r>
    </w:p>
    <w:p w:rsidR="005D4A30" w:rsidRDefault="005D4A30">
      <w:r>
        <w:t xml:space="preserve">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ПРИЁМНЫХ ИСПЫТАНИЙ.</w:t>
      </w: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Музыкальное отделение. Фортепиано.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D4A30" w:rsidRDefault="005D4A30">
      <w:r>
        <w:t>«______»_________________20___ г.</w:t>
      </w:r>
    </w:p>
    <w:p w:rsidR="005D4A30" w:rsidRDefault="005D4A30"/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Оценки                  Сумма баллов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"/>
        <w:gridCol w:w="4687"/>
        <w:gridCol w:w="2520"/>
        <w:gridCol w:w="2090"/>
      </w:tblGrid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песни (по выбору)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Интонационные упражнения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Слуховой анализ (гармонический и мелодический)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</w:tbl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Решение приёмной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Члены комиссии_______________________________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 </w:t>
      </w:r>
    </w:p>
    <w:p w:rsidR="005D4A30" w:rsidRDefault="005D4A30">
      <w:pPr>
        <w:jc w:val="right"/>
      </w:pPr>
      <w:r>
        <w:t xml:space="preserve">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</w:p>
    <w:p w:rsidR="005D4A30" w:rsidRDefault="005D4A3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5D4A30" w:rsidRDefault="005D4A30">
      <w:pPr>
        <w:rPr>
          <w:sz w:val="22"/>
          <w:szCs w:val="22"/>
        </w:rPr>
      </w:pPr>
      <w:r>
        <w:rPr>
          <w:sz w:val="22"/>
          <w:szCs w:val="22"/>
        </w:rPr>
        <w:t xml:space="preserve"> «______»_________________   20____ г.</w:t>
      </w:r>
    </w:p>
    <w:p w:rsidR="005D4A30" w:rsidRDefault="005D4A30"/>
    <w:p w:rsidR="005D4A30" w:rsidRDefault="005D4A30"/>
    <w:p w:rsidR="005D4A30" w:rsidRDefault="005D4A30">
      <w:pPr>
        <w:jc w:val="center"/>
        <w:rPr>
          <w:b/>
        </w:rPr>
      </w:pPr>
      <w:r>
        <w:rPr>
          <w:b/>
        </w:rPr>
        <w:t>ЗАЯВЛЕНИЕ</w:t>
      </w:r>
    </w:p>
    <w:p w:rsidR="005D4A30" w:rsidRDefault="005D4A30">
      <w:pPr>
        <w:jc w:val="center"/>
        <w:rPr>
          <w:b/>
        </w:rPr>
      </w:pPr>
    </w:p>
    <w:p w:rsidR="005D4A30" w:rsidRDefault="005D4A30">
      <w:pPr>
        <w:jc w:val="both"/>
      </w:pPr>
      <w:r>
        <w:t xml:space="preserve">Прошу принять в  1 класс _____________  МАУ ДО «Детская школа искусств г. Печора»  моего  сына (дочь)  на  отделение  музыкального  искусства  со  сроком  обучения 5(6), 8(9)  лет (указать) ___________по дополнительной предпрофессиональной общеобразовательной программе «Народные инструменты» </w:t>
      </w:r>
    </w:p>
    <w:p w:rsidR="005D4A30" w:rsidRDefault="005D4A30"/>
    <w:p w:rsidR="005D4A30" w:rsidRDefault="005D4A30">
      <w:r>
        <w:t>Фамилия ребёнка__________________________________________________________</w:t>
      </w:r>
    </w:p>
    <w:p w:rsidR="005D4A30" w:rsidRDefault="005D4A30"/>
    <w:p w:rsidR="005D4A30" w:rsidRDefault="005D4A30">
      <w:r>
        <w:t>Имя, отчество_____________________________________________________________</w:t>
      </w:r>
    </w:p>
    <w:p w:rsidR="005D4A30" w:rsidRDefault="005D4A30"/>
    <w:p w:rsidR="005D4A30" w:rsidRDefault="005D4A30">
      <w:r>
        <w:t>Дата, месяц и год рождения ________________________________________________</w:t>
      </w:r>
    </w:p>
    <w:p w:rsidR="005D4A30" w:rsidRDefault="005D4A30"/>
    <w:p w:rsidR="005D4A30" w:rsidRDefault="005D4A30">
      <w:r>
        <w:t>Полных лет ______________________________________________________________</w:t>
      </w:r>
    </w:p>
    <w:p w:rsidR="005D4A30" w:rsidRDefault="005D4A30"/>
    <w:p w:rsidR="005D4A30" w:rsidRDefault="005D4A30">
      <w:r>
        <w:t>Домашний адрес__________________________________________________________</w:t>
      </w:r>
    </w:p>
    <w:p w:rsidR="005D4A30" w:rsidRDefault="005D4A30"/>
    <w:p w:rsidR="005D4A30" w:rsidRDefault="005D4A30">
      <w:r>
        <w:t>Телефон_________________________________________________________________</w:t>
      </w:r>
    </w:p>
    <w:p w:rsidR="005D4A30" w:rsidRDefault="005D4A30"/>
    <w:p w:rsidR="005D4A30" w:rsidRDefault="005D4A30">
      <w:r>
        <w:t>Общеобразовательное учреждение:  СОШ №_________,  класс___________________</w:t>
      </w:r>
    </w:p>
    <w:p w:rsidR="005D4A30" w:rsidRDefault="005D4A30"/>
    <w:p w:rsidR="005D4A30" w:rsidRDefault="005D4A30"/>
    <w:p w:rsidR="005D4A30" w:rsidRDefault="005D4A30"/>
    <w:p w:rsidR="005D4A30" w:rsidRDefault="005D4A30">
      <w:pPr>
        <w:jc w:val="center"/>
      </w:pPr>
      <w:r>
        <w:t>СВЕДЕНИЯ О РОДИТЕЛЯХ.</w:t>
      </w:r>
    </w:p>
    <w:p w:rsidR="005D4A30" w:rsidRDefault="005D4A30"/>
    <w:p w:rsidR="005D4A30" w:rsidRDefault="005D4A30">
      <w:r>
        <w:t>ОТЕЦ Фамилия, имя, отчество______________________________________________</w:t>
      </w:r>
    </w:p>
    <w:p w:rsidR="005D4A30" w:rsidRDefault="005D4A30">
      <w:r>
        <w:t xml:space="preserve">            Место работы______________________________________________________</w:t>
      </w:r>
    </w:p>
    <w:p w:rsidR="005D4A30" w:rsidRDefault="005D4A30">
      <w:r>
        <w:t xml:space="preserve">            Занимаемая должность______________________________________________</w:t>
      </w:r>
    </w:p>
    <w:p w:rsidR="005D4A30" w:rsidRDefault="005D4A30">
      <w:r>
        <w:t xml:space="preserve">            Служебный  телефон________________________________________________</w:t>
      </w:r>
    </w:p>
    <w:p w:rsidR="005D4A30" w:rsidRDefault="005D4A30"/>
    <w:p w:rsidR="005D4A30" w:rsidRDefault="005D4A30">
      <w:r>
        <w:t>МАТЬ Фамилия, имя,  отчество_____________________________________________</w:t>
      </w:r>
    </w:p>
    <w:p w:rsidR="005D4A30" w:rsidRDefault="005D4A30">
      <w:r>
        <w:t xml:space="preserve">             Место работы______________________________________________________</w:t>
      </w:r>
    </w:p>
    <w:p w:rsidR="005D4A30" w:rsidRDefault="005D4A30">
      <w:r>
        <w:t xml:space="preserve">             Занимаемая должность______________________________________________</w:t>
      </w:r>
    </w:p>
    <w:p w:rsidR="005D4A30" w:rsidRDefault="005D4A30">
      <w:r>
        <w:t xml:space="preserve">             Служебный телефон________________________________________________</w:t>
      </w:r>
    </w:p>
    <w:p w:rsidR="005D4A30" w:rsidRDefault="005D4A30"/>
    <w:p w:rsidR="005D4A30" w:rsidRDefault="005D4A30">
      <w:pPr>
        <w:jc w:val="right"/>
      </w:pPr>
    </w:p>
    <w:p w:rsidR="005D4A30" w:rsidRDefault="005D4A30">
      <w:pPr>
        <w:jc w:val="both"/>
      </w:pPr>
      <w:r>
        <w:t xml:space="preserve">  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обучающихся, с информацией о конкурсном отборе </w:t>
      </w:r>
    </w:p>
    <w:p w:rsidR="005D4A30" w:rsidRDefault="005D4A30">
      <w:pPr>
        <w:jc w:val="right"/>
      </w:pPr>
      <w:r>
        <w:t xml:space="preserve">                                                                               Подпись __________________________</w:t>
      </w:r>
    </w:p>
    <w:p w:rsidR="005D4A30" w:rsidRDefault="005D4A30">
      <w:pPr>
        <w:jc w:val="right"/>
      </w:pPr>
    </w:p>
    <w:p w:rsidR="005D4A30" w:rsidRDefault="005D4A30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В соответствии с Федеральным законом от 27.07.2006 №152-ФЗ  «О персональных данных» </w:t>
      </w:r>
    </w:p>
    <w:p w:rsidR="005D4A30" w:rsidRDefault="005D4A30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5D4A30" w:rsidRDefault="005D4A30">
      <w:pPr>
        <w:rPr>
          <w:sz w:val="22"/>
          <w:szCs w:val="22"/>
        </w:rPr>
      </w:pPr>
    </w:p>
    <w:p w:rsidR="005D4A30" w:rsidRDefault="005D4A30">
      <w:pPr>
        <w:jc w:val="right"/>
      </w:pPr>
      <w:r>
        <w:t xml:space="preserve">                                            Подпись__________________________</w:t>
      </w:r>
    </w:p>
    <w:p w:rsidR="005D4A30" w:rsidRDefault="005D4A30">
      <w:r>
        <w:t xml:space="preserve">           </w:t>
      </w:r>
    </w:p>
    <w:p w:rsidR="005D4A30" w:rsidRDefault="005D4A30">
      <w:r>
        <w:t xml:space="preserve">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ПРИЁМНЫХ ИСПЫТАНИЙ.</w:t>
      </w: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Музыкальное отделение. Народные инструменты.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D4A30" w:rsidRDefault="005D4A30">
      <w:r>
        <w:t>«______»_________________20___ г.</w:t>
      </w:r>
    </w:p>
    <w:p w:rsidR="005D4A30" w:rsidRDefault="005D4A30"/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Оценки                  Сумма баллов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"/>
        <w:gridCol w:w="4687"/>
        <w:gridCol w:w="2520"/>
        <w:gridCol w:w="2090"/>
      </w:tblGrid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песни (по выбору)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Интонационные упражнения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Слуховой анализ (гармонический и мелодический)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</w:tbl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Решение приёмной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Члены комиссии_______________________________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 </w:t>
      </w:r>
    </w:p>
    <w:p w:rsidR="005D4A30" w:rsidRDefault="005D4A30">
      <w:pPr>
        <w:jc w:val="right"/>
      </w:pPr>
      <w:r>
        <w:t xml:space="preserve">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</w:p>
    <w:p w:rsidR="005D4A30" w:rsidRDefault="005D4A3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5D4A30" w:rsidRDefault="005D4A30">
      <w:pPr>
        <w:rPr>
          <w:sz w:val="22"/>
          <w:szCs w:val="22"/>
        </w:rPr>
      </w:pPr>
      <w:r>
        <w:rPr>
          <w:sz w:val="22"/>
          <w:szCs w:val="22"/>
        </w:rPr>
        <w:t xml:space="preserve"> «______»_________________   20____ г.</w:t>
      </w:r>
    </w:p>
    <w:p w:rsidR="005D4A30" w:rsidRDefault="005D4A30"/>
    <w:p w:rsidR="005D4A30" w:rsidRDefault="005D4A30"/>
    <w:p w:rsidR="005D4A30" w:rsidRDefault="005D4A30">
      <w:pPr>
        <w:jc w:val="center"/>
        <w:rPr>
          <w:b/>
        </w:rPr>
      </w:pPr>
      <w:r>
        <w:rPr>
          <w:b/>
        </w:rPr>
        <w:t>ЗАЯВЛЕНИЕ</w:t>
      </w:r>
    </w:p>
    <w:p w:rsidR="005D4A30" w:rsidRDefault="005D4A30">
      <w:pPr>
        <w:jc w:val="center"/>
        <w:rPr>
          <w:b/>
        </w:rPr>
      </w:pPr>
    </w:p>
    <w:p w:rsidR="005D4A30" w:rsidRDefault="005D4A30">
      <w:pPr>
        <w:jc w:val="both"/>
      </w:pPr>
      <w:r>
        <w:t>Прошу принять в  1 класс  скрипки   МАУ ДО «Детская школа искусств г. Печора»  моего сына (дочь) на отделение  музыкального  искусства со сроком обучения 8(9)  лет  по дополнительной предпрофессиональной общеобразовательной программе «Струнные инструменты» (скрипка)</w:t>
      </w:r>
    </w:p>
    <w:p w:rsidR="005D4A30" w:rsidRDefault="005D4A30"/>
    <w:p w:rsidR="005D4A30" w:rsidRDefault="005D4A30">
      <w:r>
        <w:t>Фамилия ребёнка__________________________________________________________</w:t>
      </w:r>
    </w:p>
    <w:p w:rsidR="005D4A30" w:rsidRDefault="005D4A30"/>
    <w:p w:rsidR="005D4A30" w:rsidRDefault="005D4A30">
      <w:r>
        <w:t>Имя, отчество_____________________________________________________________</w:t>
      </w:r>
    </w:p>
    <w:p w:rsidR="005D4A30" w:rsidRDefault="005D4A30"/>
    <w:p w:rsidR="005D4A30" w:rsidRDefault="005D4A30">
      <w:r>
        <w:t>Дата, месяц и год рождения ________________________________________________</w:t>
      </w:r>
    </w:p>
    <w:p w:rsidR="005D4A30" w:rsidRDefault="005D4A30"/>
    <w:p w:rsidR="005D4A30" w:rsidRDefault="005D4A30">
      <w:r>
        <w:t>Полных лет ______________________________________________________________</w:t>
      </w:r>
    </w:p>
    <w:p w:rsidR="005D4A30" w:rsidRDefault="005D4A30"/>
    <w:p w:rsidR="005D4A30" w:rsidRDefault="005D4A30">
      <w:r>
        <w:t>Домашний адрес__________________________________________________________</w:t>
      </w:r>
    </w:p>
    <w:p w:rsidR="005D4A30" w:rsidRDefault="005D4A30"/>
    <w:p w:rsidR="005D4A30" w:rsidRDefault="005D4A30">
      <w:r>
        <w:t>Телефон_________________________________________________________________</w:t>
      </w:r>
    </w:p>
    <w:p w:rsidR="005D4A30" w:rsidRDefault="005D4A30"/>
    <w:p w:rsidR="005D4A30" w:rsidRDefault="005D4A30">
      <w:r>
        <w:t>Общеобразовательное учреждение:  СОШ №_________,  класс___________________</w:t>
      </w:r>
    </w:p>
    <w:p w:rsidR="005D4A30" w:rsidRDefault="005D4A30"/>
    <w:p w:rsidR="005D4A30" w:rsidRDefault="005D4A30"/>
    <w:p w:rsidR="005D4A30" w:rsidRDefault="005D4A30"/>
    <w:p w:rsidR="005D4A30" w:rsidRDefault="005D4A30"/>
    <w:p w:rsidR="005D4A30" w:rsidRDefault="005D4A30">
      <w:pPr>
        <w:jc w:val="center"/>
      </w:pPr>
      <w:r>
        <w:t>СВЕДЕНИЯ О РОДИТЕЛЯХ.</w:t>
      </w:r>
    </w:p>
    <w:p w:rsidR="005D4A30" w:rsidRDefault="005D4A30"/>
    <w:p w:rsidR="005D4A30" w:rsidRDefault="005D4A30">
      <w:r>
        <w:t>ОТЕЦ Фамилия, имя, отчество______________________________________________</w:t>
      </w:r>
    </w:p>
    <w:p w:rsidR="005D4A30" w:rsidRDefault="005D4A30">
      <w:r>
        <w:t xml:space="preserve">            Место работы______________________________________________________</w:t>
      </w:r>
    </w:p>
    <w:p w:rsidR="005D4A30" w:rsidRDefault="005D4A30">
      <w:r>
        <w:t xml:space="preserve">            Занимаемая должность______________________________________________</w:t>
      </w:r>
    </w:p>
    <w:p w:rsidR="005D4A30" w:rsidRDefault="005D4A30">
      <w:r>
        <w:t xml:space="preserve">            Служебный  телефон________________________________________________</w:t>
      </w:r>
    </w:p>
    <w:p w:rsidR="005D4A30" w:rsidRDefault="005D4A30"/>
    <w:p w:rsidR="005D4A30" w:rsidRDefault="005D4A30">
      <w:r>
        <w:t>МАТЬ Фамилия, имя,  отчество_____________________________________________</w:t>
      </w:r>
    </w:p>
    <w:p w:rsidR="005D4A30" w:rsidRDefault="005D4A30">
      <w:r>
        <w:t xml:space="preserve">             Место работы______________________________________________________</w:t>
      </w:r>
    </w:p>
    <w:p w:rsidR="005D4A30" w:rsidRDefault="005D4A30">
      <w:r>
        <w:t xml:space="preserve">             Занимаемая должность______________________________________________</w:t>
      </w:r>
    </w:p>
    <w:p w:rsidR="005D4A30" w:rsidRDefault="005D4A30">
      <w:r>
        <w:t xml:space="preserve">             Служебный телефон________________________________________________</w:t>
      </w:r>
    </w:p>
    <w:p w:rsidR="005D4A30" w:rsidRDefault="005D4A30"/>
    <w:p w:rsidR="005D4A30" w:rsidRDefault="005D4A30">
      <w:pPr>
        <w:jc w:val="both"/>
      </w:pPr>
      <w:r>
        <w:t xml:space="preserve"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обучающихся, с информацией о конкурсном отборе </w:t>
      </w:r>
    </w:p>
    <w:p w:rsidR="005D4A30" w:rsidRDefault="005D4A30">
      <w:pPr>
        <w:jc w:val="right"/>
      </w:pPr>
      <w:r>
        <w:t xml:space="preserve">                                                                               Подпись __________________________</w:t>
      </w:r>
    </w:p>
    <w:p w:rsidR="005D4A30" w:rsidRDefault="005D4A30">
      <w:pPr>
        <w:jc w:val="right"/>
      </w:pPr>
    </w:p>
    <w:p w:rsidR="005D4A30" w:rsidRDefault="005D4A30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В соответствии с Федеральным законом от 27.07.2006 №152-ФЗ  «О персональных данных» </w:t>
      </w:r>
    </w:p>
    <w:p w:rsidR="005D4A30" w:rsidRDefault="005D4A30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5D4A30" w:rsidRDefault="005D4A30">
      <w:pPr>
        <w:rPr>
          <w:sz w:val="22"/>
          <w:szCs w:val="22"/>
        </w:rPr>
      </w:pPr>
    </w:p>
    <w:p w:rsidR="005D4A30" w:rsidRDefault="005D4A30">
      <w:pPr>
        <w:jc w:val="right"/>
      </w:pPr>
      <w:r>
        <w:t xml:space="preserve">                                          Подпись__________________________</w:t>
      </w:r>
    </w:p>
    <w:p w:rsidR="005D4A30" w:rsidRDefault="005D4A30">
      <w:r>
        <w:t xml:space="preserve">           </w:t>
      </w:r>
    </w:p>
    <w:p w:rsidR="005D4A30" w:rsidRDefault="005D4A30">
      <w:r>
        <w:t xml:space="preserve">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ПРИЁМНЫХ ИСПЫТАНИЙ.</w:t>
      </w: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Музыкальное отделение. Струнные инструменты.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D4A30" w:rsidRDefault="005D4A30">
      <w:r>
        <w:t>«______»_________________20___ г.</w:t>
      </w:r>
    </w:p>
    <w:p w:rsidR="005D4A30" w:rsidRDefault="005D4A30"/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Оценки                  Сумма баллов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"/>
        <w:gridCol w:w="4687"/>
        <w:gridCol w:w="2520"/>
        <w:gridCol w:w="2090"/>
      </w:tblGrid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песни (по выбору)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Интонационные упражнения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Слуховой анализ (гармонический и мелодический)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</w:tbl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Решение приёмной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Члены комиссии_______________________________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от______________________________</w:t>
      </w:r>
    </w:p>
    <w:p w:rsidR="005D4A30" w:rsidRDefault="005D4A3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5D4A30" w:rsidRDefault="005D4A30">
      <w:pPr>
        <w:rPr>
          <w:sz w:val="22"/>
          <w:szCs w:val="22"/>
        </w:rPr>
      </w:pPr>
      <w:r>
        <w:rPr>
          <w:sz w:val="22"/>
          <w:szCs w:val="22"/>
        </w:rPr>
        <w:t>«______»_________________20_____ г.</w:t>
      </w:r>
    </w:p>
    <w:p w:rsidR="005D4A30" w:rsidRDefault="005D4A30"/>
    <w:p w:rsidR="005D4A30" w:rsidRDefault="005D4A3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5D4A30" w:rsidRDefault="005D4A30">
      <w:pPr>
        <w:jc w:val="center"/>
        <w:rPr>
          <w:b/>
        </w:rPr>
      </w:pPr>
      <w:r>
        <w:rPr>
          <w:b/>
        </w:rPr>
        <w:t>ЗАЯВЛЕНИЕ</w:t>
      </w:r>
    </w:p>
    <w:p w:rsidR="005D4A30" w:rsidRDefault="005D4A30">
      <w:pPr>
        <w:jc w:val="center"/>
        <w:rPr>
          <w:b/>
        </w:rPr>
      </w:pPr>
    </w:p>
    <w:p w:rsidR="005D4A30" w:rsidRDefault="005D4A30">
      <w:pPr>
        <w:jc w:val="both"/>
      </w:pPr>
      <w:r>
        <w:t xml:space="preserve">Прошу принять в  1 класс  МАУ ДО «Детская школа искусств г. Печора»  моего сына (дочь) на отделение  изобразительного  искусства со сроком обучения 5(6), 8(9)  лет (указать) ___________по дополнительной предпрофессиональной общеобразовательной программе «Живопись» </w:t>
      </w:r>
    </w:p>
    <w:p w:rsidR="005D4A30" w:rsidRDefault="005D4A30"/>
    <w:p w:rsidR="005D4A30" w:rsidRDefault="005D4A30">
      <w:r>
        <w:t>Фамилия ребёнка______________________________________________________________</w:t>
      </w:r>
    </w:p>
    <w:p w:rsidR="005D4A30" w:rsidRDefault="005D4A30"/>
    <w:p w:rsidR="005D4A30" w:rsidRDefault="005D4A30">
      <w:r>
        <w:t>Имя, отчество_________________________________________________________________</w:t>
      </w:r>
    </w:p>
    <w:p w:rsidR="005D4A30" w:rsidRDefault="005D4A30"/>
    <w:p w:rsidR="005D4A30" w:rsidRDefault="005D4A30">
      <w:r>
        <w:t>Дата, месяц и год рождения ____________________________________________________</w:t>
      </w:r>
    </w:p>
    <w:p w:rsidR="005D4A30" w:rsidRDefault="005D4A30"/>
    <w:p w:rsidR="005D4A30" w:rsidRDefault="005D4A30">
      <w:r>
        <w:t>Полных лет ___________________________________________________________________</w:t>
      </w:r>
    </w:p>
    <w:p w:rsidR="005D4A30" w:rsidRDefault="005D4A30"/>
    <w:p w:rsidR="005D4A30" w:rsidRDefault="005D4A30">
      <w:r>
        <w:t>Домашний адрес_______________________________________________________________</w:t>
      </w:r>
    </w:p>
    <w:p w:rsidR="005D4A30" w:rsidRDefault="005D4A30"/>
    <w:p w:rsidR="005D4A30" w:rsidRDefault="005D4A30">
      <w:r>
        <w:t>Телефон______________________________________________________________________</w:t>
      </w:r>
    </w:p>
    <w:p w:rsidR="005D4A30" w:rsidRDefault="005D4A30"/>
    <w:p w:rsidR="005D4A30" w:rsidRDefault="005D4A30">
      <w:r>
        <w:t>Общеобразовательное учреждение   СОШ №________,   класс________________________</w:t>
      </w:r>
    </w:p>
    <w:p w:rsidR="005D4A30" w:rsidRDefault="005D4A30"/>
    <w:p w:rsidR="005D4A30" w:rsidRDefault="005D4A30"/>
    <w:p w:rsidR="005D4A30" w:rsidRDefault="005D4A30"/>
    <w:p w:rsidR="005D4A30" w:rsidRDefault="005D4A30"/>
    <w:p w:rsidR="005D4A30" w:rsidRDefault="005D4A30">
      <w:pPr>
        <w:jc w:val="center"/>
      </w:pPr>
      <w:r>
        <w:t>СВЕДЕНИЯ О РОДИТЕЛЯХ.</w:t>
      </w:r>
    </w:p>
    <w:p w:rsidR="005D4A30" w:rsidRDefault="005D4A30">
      <w:pPr>
        <w:jc w:val="center"/>
      </w:pPr>
    </w:p>
    <w:p w:rsidR="005D4A30" w:rsidRDefault="005D4A30">
      <w:r>
        <w:t>ОТЕЦ Фамилия, имя, отчество__________________________________________________</w:t>
      </w:r>
    </w:p>
    <w:p w:rsidR="005D4A30" w:rsidRDefault="005D4A30">
      <w:r>
        <w:t xml:space="preserve">            Место работы (полностью)_______________________________________________</w:t>
      </w:r>
    </w:p>
    <w:p w:rsidR="005D4A30" w:rsidRDefault="005D4A30">
      <w:r>
        <w:t xml:space="preserve">            Занимаемая должность__________________________________________________</w:t>
      </w:r>
    </w:p>
    <w:p w:rsidR="005D4A30" w:rsidRDefault="005D4A30">
      <w:r>
        <w:t xml:space="preserve">            Служебный  телефон____________________________________________________</w:t>
      </w:r>
    </w:p>
    <w:p w:rsidR="005D4A30" w:rsidRDefault="005D4A30"/>
    <w:p w:rsidR="005D4A30" w:rsidRDefault="005D4A30"/>
    <w:p w:rsidR="005D4A30" w:rsidRDefault="005D4A30">
      <w:r>
        <w:t>МАТЬ Фамилия, имя,  отчество_________________________________________________</w:t>
      </w:r>
    </w:p>
    <w:p w:rsidR="005D4A30" w:rsidRDefault="005D4A30">
      <w:r>
        <w:t xml:space="preserve">             Место работы (полностью)_______________________________________________</w:t>
      </w:r>
    </w:p>
    <w:p w:rsidR="005D4A30" w:rsidRDefault="005D4A30">
      <w:r>
        <w:t xml:space="preserve">             Занимаемая должность__________________________________________________</w:t>
      </w:r>
    </w:p>
    <w:p w:rsidR="005D4A30" w:rsidRDefault="005D4A30">
      <w:r>
        <w:t xml:space="preserve">             Служебный телефон____________________________________________________</w:t>
      </w:r>
    </w:p>
    <w:p w:rsidR="005D4A30" w:rsidRDefault="005D4A30"/>
    <w:p w:rsidR="005D4A30" w:rsidRDefault="005D4A30">
      <w:pPr>
        <w:jc w:val="center"/>
      </w:pPr>
    </w:p>
    <w:p w:rsidR="005D4A30" w:rsidRDefault="005D4A30">
      <w:pPr>
        <w:jc w:val="both"/>
      </w:pPr>
      <w:r>
        <w:t xml:space="preserve"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обучающихся, с информацией о конкурсном отборе </w:t>
      </w:r>
    </w:p>
    <w:p w:rsidR="005D4A30" w:rsidRDefault="005D4A30">
      <w:pPr>
        <w:jc w:val="right"/>
      </w:pPr>
      <w:r>
        <w:t xml:space="preserve">                                                                               Подпись __________________________</w:t>
      </w:r>
    </w:p>
    <w:p w:rsidR="005D4A30" w:rsidRDefault="005D4A30">
      <w:pPr>
        <w:jc w:val="right"/>
      </w:pPr>
    </w:p>
    <w:p w:rsidR="005D4A30" w:rsidRDefault="005D4A30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В соответствии с Федеральным законом от 27.07.2006 №152-ФЗ  «О персональных данных» </w:t>
      </w:r>
    </w:p>
    <w:p w:rsidR="005D4A30" w:rsidRDefault="005D4A30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5D4A30" w:rsidRDefault="005D4A30">
      <w:pPr>
        <w:rPr>
          <w:sz w:val="22"/>
          <w:szCs w:val="22"/>
        </w:rPr>
      </w:pPr>
    </w:p>
    <w:p w:rsidR="005D4A30" w:rsidRDefault="005D4A30">
      <w:pPr>
        <w:jc w:val="right"/>
      </w:pPr>
      <w:r>
        <w:t xml:space="preserve">                                            Подпись__________________________</w:t>
      </w:r>
    </w:p>
    <w:p w:rsidR="005D4A30" w:rsidRDefault="005D4A30">
      <w:r>
        <w:t xml:space="preserve">           </w:t>
      </w: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ПРИЁМНЫХ ИСПЫТАНИЙ.</w:t>
      </w: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Художественное отделение. Живопись.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D4A30" w:rsidRDefault="005D4A30">
      <w:r>
        <w:t>«______»_________________20_____ г.</w:t>
      </w:r>
    </w:p>
    <w:p w:rsidR="005D4A30" w:rsidRDefault="005D4A30"/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Оцениваются: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Оценка                Сумма баллов  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"/>
        <w:gridCol w:w="4687"/>
        <w:gridCol w:w="2520"/>
        <w:gridCol w:w="2090"/>
      </w:tblGrid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Живопись 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домашних работ (5-10 работ)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</w:tbl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Решение приёмной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Члены комиссии_______________________________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/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>от______________________________</w:t>
      </w:r>
    </w:p>
    <w:p w:rsidR="005D4A30" w:rsidRDefault="005D4A3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5D4A30" w:rsidRDefault="005D4A30">
      <w:pPr>
        <w:rPr>
          <w:sz w:val="22"/>
          <w:szCs w:val="22"/>
        </w:rPr>
      </w:pPr>
      <w:r>
        <w:rPr>
          <w:sz w:val="22"/>
          <w:szCs w:val="22"/>
        </w:rPr>
        <w:t>«______»_________________20_____ г.</w:t>
      </w:r>
    </w:p>
    <w:p w:rsidR="005D4A30" w:rsidRDefault="005D4A30"/>
    <w:p w:rsidR="005D4A30" w:rsidRDefault="005D4A3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5D4A30" w:rsidRDefault="005D4A30">
      <w:pPr>
        <w:jc w:val="center"/>
        <w:rPr>
          <w:b/>
        </w:rPr>
      </w:pPr>
      <w:r>
        <w:rPr>
          <w:b/>
        </w:rPr>
        <w:t>ЗАЯВЛЕНИЕ</w:t>
      </w:r>
    </w:p>
    <w:p w:rsidR="005D4A30" w:rsidRDefault="005D4A30">
      <w:pPr>
        <w:jc w:val="center"/>
        <w:rPr>
          <w:b/>
        </w:rPr>
      </w:pPr>
    </w:p>
    <w:p w:rsidR="005D4A30" w:rsidRDefault="005D4A30">
      <w:pPr>
        <w:jc w:val="both"/>
      </w:pPr>
      <w:r>
        <w:t xml:space="preserve">Прошу принять в  1 класс  МАУ ДО «Детская школа искусств г. Печора»  моего сына (дочь) на отделение декоративно-прикладного искусства со сроком обучения 5(6)  лет по дополнительной предпрофессиональной общеобразовательной программе «Декоративно-прикладное творчество» </w:t>
      </w:r>
    </w:p>
    <w:p w:rsidR="005D4A30" w:rsidRDefault="005D4A30"/>
    <w:p w:rsidR="005D4A30" w:rsidRDefault="005D4A30">
      <w:r>
        <w:t>Фамилия ребёнка______________________________________________________________</w:t>
      </w:r>
    </w:p>
    <w:p w:rsidR="005D4A30" w:rsidRDefault="005D4A30"/>
    <w:p w:rsidR="005D4A30" w:rsidRDefault="005D4A30">
      <w:r>
        <w:t>Имя, отчество_________________________________________________________________</w:t>
      </w:r>
    </w:p>
    <w:p w:rsidR="005D4A30" w:rsidRDefault="005D4A30"/>
    <w:p w:rsidR="005D4A30" w:rsidRDefault="005D4A30">
      <w:r>
        <w:t>Дата, месяц и год рождения ____________________________________________________</w:t>
      </w:r>
    </w:p>
    <w:p w:rsidR="005D4A30" w:rsidRDefault="005D4A30"/>
    <w:p w:rsidR="005D4A30" w:rsidRDefault="005D4A30">
      <w:r>
        <w:t>Полных лет ___________________________________________________________________</w:t>
      </w:r>
    </w:p>
    <w:p w:rsidR="005D4A30" w:rsidRDefault="005D4A30"/>
    <w:p w:rsidR="005D4A30" w:rsidRDefault="005D4A30">
      <w:r>
        <w:t>Домашний адрес_______________________________________________________________</w:t>
      </w:r>
    </w:p>
    <w:p w:rsidR="005D4A30" w:rsidRDefault="005D4A30"/>
    <w:p w:rsidR="005D4A30" w:rsidRDefault="005D4A30">
      <w:r>
        <w:t>Телефон______________________________________________________________________</w:t>
      </w:r>
    </w:p>
    <w:p w:rsidR="005D4A30" w:rsidRDefault="005D4A30"/>
    <w:p w:rsidR="005D4A30" w:rsidRDefault="005D4A30">
      <w:r>
        <w:t>Общеобразовательное учреждение   СОШ №________,   класс________________________</w:t>
      </w:r>
    </w:p>
    <w:p w:rsidR="005D4A30" w:rsidRDefault="005D4A30"/>
    <w:p w:rsidR="005D4A30" w:rsidRDefault="005D4A30"/>
    <w:p w:rsidR="005D4A30" w:rsidRDefault="005D4A30"/>
    <w:p w:rsidR="005D4A30" w:rsidRDefault="005D4A30">
      <w:pPr>
        <w:jc w:val="center"/>
      </w:pPr>
      <w:r>
        <w:t>СВЕДЕНИЯ О РОДИТЕЛЯХ.</w:t>
      </w:r>
    </w:p>
    <w:p w:rsidR="005D4A30" w:rsidRDefault="005D4A30">
      <w:pPr>
        <w:jc w:val="center"/>
      </w:pPr>
    </w:p>
    <w:p w:rsidR="005D4A30" w:rsidRDefault="005D4A30">
      <w:r>
        <w:t>ОТЕЦ Фамилия, имя, отчество__________________________________________________</w:t>
      </w:r>
    </w:p>
    <w:p w:rsidR="005D4A30" w:rsidRDefault="005D4A30">
      <w:r>
        <w:t xml:space="preserve">            Место работы (полностью)_______________________________________________</w:t>
      </w:r>
    </w:p>
    <w:p w:rsidR="005D4A30" w:rsidRDefault="005D4A30">
      <w:r>
        <w:t xml:space="preserve">            Занимаемая должность__________________________________________________</w:t>
      </w:r>
    </w:p>
    <w:p w:rsidR="005D4A30" w:rsidRDefault="005D4A30">
      <w:r>
        <w:t xml:space="preserve">            Служебный  телефон____________________________________________________</w:t>
      </w:r>
    </w:p>
    <w:p w:rsidR="005D4A30" w:rsidRDefault="005D4A30"/>
    <w:p w:rsidR="005D4A30" w:rsidRDefault="005D4A30"/>
    <w:p w:rsidR="005D4A30" w:rsidRDefault="005D4A30">
      <w:r>
        <w:t>МАТЬ Фамилия, имя,  отчество_________________________________________________</w:t>
      </w:r>
    </w:p>
    <w:p w:rsidR="005D4A30" w:rsidRDefault="005D4A30">
      <w:r>
        <w:t xml:space="preserve">             Место работы (полностью)_______________________________________________</w:t>
      </w:r>
    </w:p>
    <w:p w:rsidR="005D4A30" w:rsidRDefault="005D4A30">
      <w:r>
        <w:t xml:space="preserve">             Занимаемая должность__________________________________________________</w:t>
      </w:r>
    </w:p>
    <w:p w:rsidR="005D4A30" w:rsidRDefault="005D4A30">
      <w:r>
        <w:t xml:space="preserve">             Служебный телефон____________________________________________________</w:t>
      </w:r>
    </w:p>
    <w:p w:rsidR="005D4A30" w:rsidRDefault="005D4A30"/>
    <w:p w:rsidR="005D4A30" w:rsidRDefault="005D4A30">
      <w:pPr>
        <w:jc w:val="both"/>
      </w:pPr>
      <w:r>
        <w:t xml:space="preserve"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обучающихся, с информацией о конкурсном отборе </w:t>
      </w:r>
    </w:p>
    <w:p w:rsidR="005D4A30" w:rsidRDefault="005D4A30">
      <w:pPr>
        <w:jc w:val="right"/>
      </w:pPr>
      <w:r>
        <w:t xml:space="preserve">                                                                               Подпись __________________________</w:t>
      </w:r>
    </w:p>
    <w:p w:rsidR="005D4A30" w:rsidRDefault="005D4A30">
      <w:pPr>
        <w:jc w:val="right"/>
      </w:pPr>
    </w:p>
    <w:p w:rsidR="005D4A30" w:rsidRDefault="005D4A30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В соответствии с Федеральным законом от 27.07.2006 №152-ФЗ  «О персональных данных» </w:t>
      </w:r>
    </w:p>
    <w:p w:rsidR="005D4A30" w:rsidRDefault="005D4A30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5D4A30" w:rsidRDefault="005D4A30">
      <w:pPr>
        <w:rPr>
          <w:sz w:val="22"/>
          <w:szCs w:val="22"/>
        </w:rPr>
      </w:pPr>
    </w:p>
    <w:p w:rsidR="005D4A30" w:rsidRDefault="005D4A30">
      <w:pPr>
        <w:jc w:val="right"/>
      </w:pPr>
      <w:r>
        <w:t xml:space="preserve">                                        Подпись__________________________</w:t>
      </w:r>
    </w:p>
    <w:p w:rsidR="005D4A30" w:rsidRDefault="005D4A30">
      <w:r>
        <w:t xml:space="preserve">           </w:t>
      </w: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ПРИЁМНЫХ ИСПЫТАНИЙ.</w:t>
      </w: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Декоративно-прикладное отделение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D4A30" w:rsidRDefault="005D4A30">
      <w:r>
        <w:t>«______»_________________20_____ г.</w:t>
      </w:r>
    </w:p>
    <w:p w:rsidR="005D4A30" w:rsidRDefault="005D4A30"/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Оцениваются: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Оценка                Сумма баллов  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"/>
        <w:gridCol w:w="4687"/>
        <w:gridCol w:w="2520"/>
        <w:gridCol w:w="2090"/>
      </w:tblGrid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Живопись 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домашних работ (5-10 работ)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</w:tbl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Решение приёмной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Члены комиссии_______________________________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МАУ ДО                                                                                                                           «Детская школа искусств г. Печора»                             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Л.Ю. Авдеевой</w:t>
      </w:r>
    </w:p>
    <w:p w:rsidR="005D4A30" w:rsidRDefault="005D4A3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 </w:t>
      </w:r>
    </w:p>
    <w:p w:rsidR="005D4A30" w:rsidRDefault="005D4A30">
      <w:pPr>
        <w:jc w:val="right"/>
      </w:pPr>
      <w:r>
        <w:t xml:space="preserve">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</w:t>
      </w:r>
    </w:p>
    <w:p w:rsidR="005D4A30" w:rsidRDefault="005D4A30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5D4A30" w:rsidRDefault="005D4A3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5D4A30" w:rsidRDefault="005D4A30">
      <w:pPr>
        <w:rPr>
          <w:sz w:val="22"/>
          <w:szCs w:val="22"/>
        </w:rPr>
      </w:pPr>
      <w:r>
        <w:rPr>
          <w:sz w:val="22"/>
          <w:szCs w:val="22"/>
        </w:rPr>
        <w:t xml:space="preserve"> «______»_________________   20____ г.</w:t>
      </w:r>
    </w:p>
    <w:p w:rsidR="005D4A30" w:rsidRDefault="005D4A30"/>
    <w:p w:rsidR="005D4A30" w:rsidRDefault="005D4A30"/>
    <w:p w:rsidR="005D4A30" w:rsidRDefault="005D4A30">
      <w:pPr>
        <w:jc w:val="center"/>
        <w:rPr>
          <w:b/>
        </w:rPr>
      </w:pPr>
      <w:r>
        <w:rPr>
          <w:b/>
        </w:rPr>
        <w:t>ЗАЯВЛЕНИЕ</w:t>
      </w:r>
    </w:p>
    <w:p w:rsidR="005D4A30" w:rsidRDefault="005D4A30">
      <w:pPr>
        <w:jc w:val="center"/>
        <w:rPr>
          <w:b/>
        </w:rPr>
      </w:pPr>
    </w:p>
    <w:p w:rsidR="005D4A30" w:rsidRDefault="005D4A30">
      <w:pPr>
        <w:jc w:val="both"/>
      </w:pPr>
      <w:r>
        <w:t xml:space="preserve">Прошу принять в  1 класс  МАУ ДО «Детская школа искусств г. Печора»  моего сына (дочь) на отделение  музыкального  искусства со сроком обучения  5(6), 8(9)  лет _________(указать)   по дополнительной предпрофессиональной общеобразовательной программе «Духовые инструменты» </w:t>
      </w:r>
    </w:p>
    <w:p w:rsidR="005D4A30" w:rsidRDefault="005D4A30"/>
    <w:p w:rsidR="005D4A30" w:rsidRDefault="005D4A30">
      <w:r>
        <w:t>Фамилия ребёнка__________________________________________________________</w:t>
      </w:r>
    </w:p>
    <w:p w:rsidR="005D4A30" w:rsidRDefault="005D4A30"/>
    <w:p w:rsidR="005D4A30" w:rsidRDefault="005D4A30">
      <w:r>
        <w:t>Имя, отчество_____________________________________________________________</w:t>
      </w:r>
    </w:p>
    <w:p w:rsidR="005D4A30" w:rsidRDefault="005D4A30"/>
    <w:p w:rsidR="005D4A30" w:rsidRDefault="005D4A30">
      <w:r>
        <w:t>Дата, месяц и год рождения________________________________________________</w:t>
      </w:r>
    </w:p>
    <w:p w:rsidR="005D4A30" w:rsidRDefault="005D4A30"/>
    <w:p w:rsidR="005D4A30" w:rsidRDefault="005D4A30">
      <w:r>
        <w:t>Полных лет ______________________________________________________________</w:t>
      </w:r>
    </w:p>
    <w:p w:rsidR="005D4A30" w:rsidRDefault="005D4A30"/>
    <w:p w:rsidR="005D4A30" w:rsidRDefault="005D4A30">
      <w:r>
        <w:t>Домашний адрес__________________________________________________________</w:t>
      </w:r>
    </w:p>
    <w:p w:rsidR="005D4A30" w:rsidRDefault="005D4A30"/>
    <w:p w:rsidR="005D4A30" w:rsidRDefault="005D4A30">
      <w:r>
        <w:t>Телефон_________________________________________________________________</w:t>
      </w:r>
    </w:p>
    <w:p w:rsidR="005D4A30" w:rsidRDefault="005D4A30"/>
    <w:p w:rsidR="005D4A30" w:rsidRDefault="005D4A30">
      <w:r>
        <w:t>Общеобразовательное учреждение:  СОШ №_________,  класс___________________</w:t>
      </w:r>
    </w:p>
    <w:p w:rsidR="005D4A30" w:rsidRDefault="005D4A30"/>
    <w:p w:rsidR="005D4A30" w:rsidRDefault="005D4A30"/>
    <w:p w:rsidR="005D4A30" w:rsidRDefault="005D4A30"/>
    <w:p w:rsidR="005D4A30" w:rsidRDefault="005D4A30">
      <w:pPr>
        <w:jc w:val="center"/>
      </w:pPr>
      <w:r>
        <w:t>СВЕДЕНИЯ О РОДИТЕЛЯХ.</w:t>
      </w:r>
    </w:p>
    <w:p w:rsidR="005D4A30" w:rsidRDefault="005D4A30"/>
    <w:p w:rsidR="005D4A30" w:rsidRDefault="005D4A30">
      <w:r>
        <w:t>ОТЕЦ Фамилия, имя, отчество______________________________________________</w:t>
      </w:r>
    </w:p>
    <w:p w:rsidR="005D4A30" w:rsidRDefault="005D4A30">
      <w:r>
        <w:t xml:space="preserve">            Место работы______________________________________________________</w:t>
      </w:r>
    </w:p>
    <w:p w:rsidR="005D4A30" w:rsidRDefault="005D4A30">
      <w:r>
        <w:t xml:space="preserve">            Занимаемая должность______________________________________________</w:t>
      </w:r>
    </w:p>
    <w:p w:rsidR="005D4A30" w:rsidRDefault="005D4A30">
      <w:r>
        <w:t xml:space="preserve">            Служебный  телефон________________________________________________</w:t>
      </w:r>
    </w:p>
    <w:p w:rsidR="005D4A30" w:rsidRDefault="005D4A30"/>
    <w:p w:rsidR="005D4A30" w:rsidRDefault="005D4A30">
      <w:r>
        <w:t>МАТЬ Фамилия, имя,  отчество_____________________________________________</w:t>
      </w:r>
    </w:p>
    <w:p w:rsidR="005D4A30" w:rsidRDefault="005D4A30">
      <w:r>
        <w:t xml:space="preserve">             Место работы______________________________________________________</w:t>
      </w:r>
    </w:p>
    <w:p w:rsidR="005D4A30" w:rsidRDefault="005D4A30">
      <w:r>
        <w:t xml:space="preserve">             Занимаемая должность______________________________________________</w:t>
      </w:r>
    </w:p>
    <w:p w:rsidR="005D4A30" w:rsidRDefault="005D4A30">
      <w:r>
        <w:t xml:space="preserve">             Служебный телефон________________________________________________</w:t>
      </w:r>
    </w:p>
    <w:p w:rsidR="005D4A30" w:rsidRDefault="005D4A30"/>
    <w:p w:rsidR="005D4A30" w:rsidRDefault="005D4A30">
      <w:pPr>
        <w:jc w:val="both"/>
      </w:pPr>
      <w:r>
        <w:t xml:space="preserve">ОЗНАКОМЛЕН: с Уставом ДШИ, Лицензией, Образовательной программой, с документами, регламентирующими организацию и осуществление образовательной деятельности, с правами  и обязанностями  обучающихся, с информацией о конкурсном отборе </w:t>
      </w:r>
    </w:p>
    <w:p w:rsidR="005D4A30" w:rsidRDefault="005D4A30">
      <w:pPr>
        <w:jc w:val="right"/>
      </w:pPr>
      <w:r>
        <w:t xml:space="preserve">                                                                               Подпись __________________________</w:t>
      </w:r>
    </w:p>
    <w:p w:rsidR="005D4A30" w:rsidRDefault="005D4A30">
      <w:pPr>
        <w:jc w:val="right"/>
      </w:pPr>
    </w:p>
    <w:p w:rsidR="005D4A30" w:rsidRDefault="005D4A30">
      <w:pPr>
        <w:jc w:val="both"/>
        <w:rPr>
          <w:sz w:val="32"/>
          <w:szCs w:val="32"/>
          <w:vertAlign w:val="superscript"/>
          <w:lang w:eastAsia="en-US"/>
        </w:rPr>
      </w:pPr>
      <w:r>
        <w:rPr>
          <w:sz w:val="32"/>
          <w:szCs w:val="32"/>
          <w:vertAlign w:val="superscript"/>
          <w:lang w:eastAsia="en-US"/>
        </w:rPr>
        <w:t xml:space="preserve">В соответствии с Федеральным законом от 27.07.2006 №152-ФЗ  «О персональных данных» </w:t>
      </w:r>
    </w:p>
    <w:p w:rsidR="005D4A30" w:rsidRDefault="005D4A30">
      <w:pPr>
        <w:rPr>
          <w:sz w:val="22"/>
          <w:szCs w:val="22"/>
        </w:rPr>
      </w:pPr>
      <w:r>
        <w:t xml:space="preserve">СОГЛАСЕН:   </w:t>
      </w:r>
      <w:r>
        <w:rPr>
          <w:sz w:val="22"/>
          <w:szCs w:val="22"/>
        </w:rPr>
        <w:t xml:space="preserve">на обработку персональных данных ученика, на публикацию видеоматериалов о моём ребёнке на сайте организации и  в группах ДШИ   вКонтакте                                             </w:t>
      </w:r>
    </w:p>
    <w:p w:rsidR="005D4A30" w:rsidRDefault="005D4A30">
      <w:pPr>
        <w:rPr>
          <w:sz w:val="22"/>
          <w:szCs w:val="22"/>
        </w:rPr>
      </w:pPr>
    </w:p>
    <w:p w:rsidR="005D4A30" w:rsidRDefault="005D4A30">
      <w:pPr>
        <w:jc w:val="right"/>
      </w:pPr>
      <w:r>
        <w:t xml:space="preserve">                                            Подпись__________________________</w:t>
      </w:r>
    </w:p>
    <w:p w:rsidR="005D4A30" w:rsidRDefault="005D4A30">
      <w:r>
        <w:t xml:space="preserve">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ПРИЁМНЫХ ИСПЫТАНИЙ.</w:t>
      </w:r>
    </w:p>
    <w:p w:rsidR="005D4A30" w:rsidRDefault="005D4A3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Музыкальное отделение. Духовые инструменты.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D4A30" w:rsidRDefault="005D4A30">
      <w:r>
        <w:t>«______»_________________20___ г.</w:t>
      </w:r>
    </w:p>
    <w:p w:rsidR="005D4A30" w:rsidRDefault="005D4A30"/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Оценки                  Сумма баллов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1"/>
        <w:gridCol w:w="4687"/>
        <w:gridCol w:w="2520"/>
        <w:gridCol w:w="2090"/>
      </w:tblGrid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песни (по выбору)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Интонационные упражнения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  <w:tr w:rsidR="005D4A30">
        <w:tc>
          <w:tcPr>
            <w:tcW w:w="461" w:type="dxa"/>
          </w:tcPr>
          <w:p w:rsidR="005D4A30" w:rsidRDefault="005D4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7" w:type="dxa"/>
          </w:tcPr>
          <w:p w:rsidR="005D4A30" w:rsidRDefault="005D4A30">
            <w:pPr>
              <w:ind w:left="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Слуховой анализ (гармонический и мелодический)</w:t>
            </w:r>
          </w:p>
        </w:tc>
        <w:tc>
          <w:tcPr>
            <w:tcW w:w="2520" w:type="dxa"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5D4A30" w:rsidRDefault="005D4A30">
            <w:pPr>
              <w:rPr>
                <w:sz w:val="28"/>
                <w:szCs w:val="28"/>
              </w:rPr>
            </w:pPr>
          </w:p>
        </w:tc>
      </w:tr>
    </w:tbl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Решение приёмной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Члены комиссии_______________________________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</w:t>
      </w: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p w:rsidR="005D4A30" w:rsidRDefault="005D4A30">
      <w:pPr>
        <w:rPr>
          <w:sz w:val="28"/>
          <w:szCs w:val="28"/>
        </w:rPr>
      </w:pPr>
    </w:p>
    <w:sectPr w:rsidR="005D4A30" w:rsidSect="00AD0C2E">
      <w:pgSz w:w="11906" w:h="16838" w:orient="landscape"/>
      <w:pgMar w:top="426" w:right="850" w:bottom="568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A30" w:rsidRDefault="005D4A30">
      <w:r>
        <w:separator/>
      </w:r>
    </w:p>
  </w:endnote>
  <w:endnote w:type="continuationSeparator" w:id="0">
    <w:p w:rsidR="005D4A30" w:rsidRDefault="005D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A30" w:rsidRDefault="005D4A30">
      <w:r>
        <w:separator/>
      </w:r>
    </w:p>
  </w:footnote>
  <w:footnote w:type="continuationSeparator" w:id="0">
    <w:p w:rsidR="005D4A30" w:rsidRDefault="005D4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C2E"/>
    <w:rsid w:val="0031735E"/>
    <w:rsid w:val="005D4A30"/>
    <w:rsid w:val="006B1293"/>
    <w:rsid w:val="008E1E64"/>
    <w:rsid w:val="00AD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D0C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0C2E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C2E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0C2E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0C2E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0C2E"/>
    <w:pPr>
      <w:keepNext/>
      <w:keepLines/>
      <w:spacing w:before="320" w:after="20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0C2E"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0C2E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0C2E"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0C2E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  <w:rsid w:val="00AD0C2E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0C2E"/>
    <w:rPr>
      <w:rFonts w:ascii="Arial" w:eastAsia="Times New Roman" w:hAnsi="Arial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0C2E"/>
    <w:rPr>
      <w:rFonts w:ascii="Arial" w:eastAsia="Times New Roman" w:hAnsi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0C2E"/>
    <w:rPr>
      <w:rFonts w:ascii="Arial" w:eastAsia="Times New Roman" w:hAnsi="Arial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D0C2E"/>
    <w:rPr>
      <w:rFonts w:ascii="Arial" w:eastAsia="Times New Roman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D0C2E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D0C2E"/>
    <w:rPr>
      <w:rFonts w:ascii="Arial" w:eastAsia="Times New Roman" w:hAnsi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D0C2E"/>
    <w:rPr>
      <w:rFonts w:ascii="Arial" w:eastAsia="Times New Roman" w:hAnsi="Arial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D0C2E"/>
    <w:rPr>
      <w:rFonts w:ascii="Arial" w:eastAsia="Times New Roman" w:hAnsi="Arial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D0C2E"/>
    <w:rPr>
      <w:rFonts w:ascii="Arial" w:eastAsia="Times New Roman" w:hAnsi="Arial"/>
      <w:i/>
      <w:sz w:val="21"/>
    </w:rPr>
  </w:style>
  <w:style w:type="paragraph" w:styleId="ListParagraph">
    <w:name w:val="List Paragraph"/>
    <w:basedOn w:val="Normal"/>
    <w:uiPriority w:val="99"/>
    <w:qFormat/>
    <w:rsid w:val="00AD0C2E"/>
    <w:pPr>
      <w:ind w:left="720"/>
      <w:contextualSpacing/>
    </w:pPr>
  </w:style>
  <w:style w:type="paragraph" w:styleId="NoSpacing">
    <w:name w:val="No Spacing"/>
    <w:uiPriority w:val="99"/>
    <w:qFormat/>
    <w:rsid w:val="00AD0C2E"/>
    <w:rPr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AD0C2E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AD0C2E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AD0C2E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AD0C2E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AD0C2E"/>
    <w:pPr>
      <w:ind w:left="720" w:right="720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AD0C2E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D0C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D0C2E"/>
    <w:rPr>
      <w:i/>
    </w:rPr>
  </w:style>
  <w:style w:type="paragraph" w:styleId="Header">
    <w:name w:val="header"/>
    <w:basedOn w:val="Normal"/>
    <w:link w:val="HeaderChar"/>
    <w:uiPriority w:val="99"/>
    <w:rsid w:val="00AD0C2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D0C2E"/>
  </w:style>
  <w:style w:type="paragraph" w:styleId="Footer">
    <w:name w:val="footer"/>
    <w:basedOn w:val="Normal"/>
    <w:link w:val="FooterChar1"/>
    <w:uiPriority w:val="99"/>
    <w:rsid w:val="00AD0C2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C2E"/>
  </w:style>
  <w:style w:type="paragraph" w:styleId="Caption">
    <w:name w:val="caption"/>
    <w:basedOn w:val="Normal"/>
    <w:next w:val="Normal"/>
    <w:uiPriority w:val="99"/>
    <w:qFormat/>
    <w:rsid w:val="00AD0C2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AD0C2E"/>
  </w:style>
  <w:style w:type="table" w:styleId="TableGrid">
    <w:name w:val="Table Grid"/>
    <w:basedOn w:val="TableNormal"/>
    <w:uiPriority w:val="99"/>
    <w:rsid w:val="00AD0C2E"/>
    <w:rPr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99"/>
    <w:rsid w:val="00AD0C2E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AD0C2E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AD0C2E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0C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0C2E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AD0C2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D0C2E"/>
    <w:pPr>
      <w:spacing w:after="4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D0C2E"/>
    <w:rPr>
      <w:sz w:val="18"/>
    </w:rPr>
  </w:style>
  <w:style w:type="character" w:styleId="FootnoteReference">
    <w:name w:val="footnote reference"/>
    <w:basedOn w:val="DefaultParagraphFont"/>
    <w:uiPriority w:val="99"/>
    <w:rsid w:val="00AD0C2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D0C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D0C2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AD0C2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AD0C2E"/>
    <w:pPr>
      <w:spacing w:after="57"/>
    </w:pPr>
  </w:style>
  <w:style w:type="paragraph" w:styleId="TOC2">
    <w:name w:val="toc 2"/>
    <w:basedOn w:val="Normal"/>
    <w:next w:val="Normal"/>
    <w:uiPriority w:val="99"/>
    <w:rsid w:val="00AD0C2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AD0C2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AD0C2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AD0C2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AD0C2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AD0C2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AD0C2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AD0C2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AD0C2E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rsid w:val="00AD0C2E"/>
  </w:style>
  <w:style w:type="paragraph" w:styleId="BalloonText">
    <w:name w:val="Balloon Text"/>
    <w:basedOn w:val="Normal"/>
    <w:link w:val="BalloonTextChar1"/>
    <w:uiPriority w:val="99"/>
    <w:rsid w:val="00AD0C2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B6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AD0C2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12</Pages>
  <Words>3712</Words>
  <Characters>21161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Анкета приёмных экзаменов</dc:title>
  <dc:subject/>
  <dc:creator>Пользователь</dc:creator>
  <cp:keywords/>
  <dc:description/>
  <cp:lastModifiedBy>Осетрова РН</cp:lastModifiedBy>
  <cp:revision>68</cp:revision>
  <dcterms:created xsi:type="dcterms:W3CDTF">2009-08-20T10:19:00Z</dcterms:created>
  <dcterms:modified xsi:type="dcterms:W3CDTF">2026-04-08T09:39:00Z</dcterms:modified>
</cp:coreProperties>
</file>